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AFBFA" w14:textId="77777777" w:rsidR="005B253C" w:rsidRPr="00FE4028" w:rsidRDefault="004F6745" w:rsidP="00C9259F">
      <w:pPr>
        <w:pStyle w:val="Naslov"/>
        <w:rPr>
          <w:lang w:val="hr-HR"/>
        </w:rPr>
      </w:pPr>
      <w:bookmarkStart w:id="0" w:name="_GoBack"/>
      <w:bookmarkEnd w:id="0"/>
      <w:r w:rsidRPr="00FE4028">
        <w:rPr>
          <w:lang w:val="hr-HR"/>
        </w:rPr>
        <w:t>projektna aplikacija – obrazac a1</w:t>
      </w:r>
    </w:p>
    <w:p w14:paraId="6191886D" w14:textId="77777777" w:rsidR="00805F3A" w:rsidRPr="00FE4028" w:rsidRDefault="00805F3A" w:rsidP="00805F3A">
      <w:pPr>
        <w:ind w:left="0"/>
        <w:rPr>
          <w:lang w:val="hr-HR"/>
        </w:rPr>
      </w:pPr>
    </w:p>
    <w:p w14:paraId="272B98F0" w14:textId="77777777" w:rsidR="00805F3A" w:rsidRPr="00FE4028" w:rsidRDefault="00805F3A" w:rsidP="00805F3A">
      <w:pPr>
        <w:pStyle w:val="Naslov1"/>
        <w:pBdr>
          <w:top w:val="single" w:sz="4" w:space="1" w:color="7F7F7F" w:themeColor="text1" w:themeTint="80"/>
        </w:pBdr>
        <w:rPr>
          <w:lang w:val="hr-HR"/>
        </w:rPr>
      </w:pPr>
      <w:r w:rsidRPr="00FE4028">
        <w:rPr>
          <w:lang w:val="hr-HR"/>
        </w:rPr>
        <w:t>podaci o koordinatoru projekta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1"/>
        <w:gridCol w:w="3274"/>
        <w:gridCol w:w="2113"/>
        <w:gridCol w:w="3282"/>
      </w:tblGrid>
      <w:tr w:rsidR="00805F3A" w:rsidRPr="00FE4028" w14:paraId="2A0AA1E6" w14:textId="77777777" w:rsidTr="00A44412">
        <w:tc>
          <w:tcPr>
            <w:tcW w:w="983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E96F2C6" w14:textId="54B1A9CA" w:rsidR="00805F3A" w:rsidRPr="00FE4028" w:rsidRDefault="00805F3A" w:rsidP="00A44412">
            <w:pPr>
              <w:pStyle w:val="Naslov2"/>
              <w:rPr>
                <w:sz w:val="20"/>
                <w:lang w:val="hr-HR"/>
              </w:rPr>
            </w:pPr>
            <w:r w:rsidRPr="00FE4028">
              <w:rPr>
                <w:sz w:val="20"/>
                <w:lang w:val="hr-HR"/>
              </w:rPr>
              <w:t>Ime</w:t>
            </w:r>
            <w:r w:rsidR="00691F1A">
              <w:rPr>
                <w:sz w:val="20"/>
                <w:lang w:val="hr-HR"/>
              </w:rPr>
              <w:t xml:space="preserve"> </w:t>
            </w:r>
            <w:r w:rsidRPr="00FE4028">
              <w:rPr>
                <w:sz w:val="20"/>
                <w:lang w:val="hr-HR"/>
              </w:rPr>
              <w:t>i</w:t>
            </w:r>
            <w:r w:rsidR="00691F1A">
              <w:rPr>
                <w:sz w:val="20"/>
                <w:lang w:val="hr-HR"/>
              </w:rPr>
              <w:t xml:space="preserve"> </w:t>
            </w:r>
            <w:r w:rsidRPr="00FE4028">
              <w:rPr>
                <w:sz w:val="20"/>
                <w:lang w:val="hr-HR"/>
              </w:rPr>
              <w:t>prezime</w:t>
            </w:r>
          </w:p>
        </w:tc>
        <w:tc>
          <w:tcPr>
            <w:tcW w:w="151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FEC69A1" w14:textId="77777777" w:rsidR="00805F3A" w:rsidRPr="00FE4028" w:rsidRDefault="00805F3A" w:rsidP="00A44412">
            <w:pPr>
              <w:rPr>
                <w:sz w:val="20"/>
                <w:lang w:val="hr-HR"/>
              </w:rPr>
            </w:pPr>
          </w:p>
        </w:tc>
        <w:tc>
          <w:tcPr>
            <w:tcW w:w="979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B9CF4D7" w14:textId="0E09190D" w:rsidR="00805F3A" w:rsidRPr="00FE4028" w:rsidRDefault="00805F3A" w:rsidP="00A44412">
            <w:pPr>
              <w:pStyle w:val="Naslov2"/>
              <w:rPr>
                <w:sz w:val="20"/>
                <w:lang w:val="hr-HR"/>
              </w:rPr>
            </w:pPr>
            <w:r w:rsidRPr="00FE4028">
              <w:rPr>
                <w:sz w:val="20"/>
                <w:lang w:val="hr-HR"/>
              </w:rPr>
              <w:t>Visokoškolska</w:t>
            </w:r>
            <w:r w:rsidR="00691F1A">
              <w:rPr>
                <w:sz w:val="20"/>
                <w:lang w:val="hr-HR"/>
              </w:rPr>
              <w:t xml:space="preserve"> </w:t>
            </w:r>
            <w:r w:rsidRPr="00FE4028">
              <w:rPr>
                <w:sz w:val="20"/>
                <w:lang w:val="hr-HR"/>
              </w:rPr>
              <w:t>ustanova</w:t>
            </w:r>
          </w:p>
        </w:tc>
        <w:tc>
          <w:tcPr>
            <w:tcW w:w="1521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F69D484" w14:textId="77777777" w:rsidR="00805F3A" w:rsidRPr="00FE4028" w:rsidRDefault="00805F3A" w:rsidP="00A44412">
            <w:pPr>
              <w:rPr>
                <w:lang w:val="hr-HR"/>
              </w:rPr>
            </w:pPr>
          </w:p>
        </w:tc>
      </w:tr>
      <w:tr w:rsidR="00805F3A" w:rsidRPr="00FE4028" w14:paraId="0F7638A5" w14:textId="77777777" w:rsidTr="00A44412">
        <w:tc>
          <w:tcPr>
            <w:tcW w:w="983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4F1B524" w14:textId="77777777" w:rsidR="00805F3A" w:rsidRPr="00FE4028" w:rsidRDefault="00805F3A" w:rsidP="00A44412">
            <w:pPr>
              <w:pStyle w:val="Naslov2"/>
              <w:rPr>
                <w:sz w:val="20"/>
                <w:lang w:val="hr-HR"/>
              </w:rPr>
            </w:pPr>
            <w:r w:rsidRPr="00FE4028">
              <w:rPr>
                <w:sz w:val="20"/>
                <w:lang w:val="hr-HR"/>
              </w:rPr>
              <w:t>Adresa</w:t>
            </w:r>
          </w:p>
        </w:tc>
        <w:tc>
          <w:tcPr>
            <w:tcW w:w="151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7BF15F1" w14:textId="77777777" w:rsidR="00805F3A" w:rsidRPr="00FE4028" w:rsidRDefault="00805F3A" w:rsidP="00A44412">
            <w:pPr>
              <w:rPr>
                <w:sz w:val="20"/>
                <w:lang w:val="hr-HR"/>
              </w:rPr>
            </w:pPr>
          </w:p>
        </w:tc>
        <w:tc>
          <w:tcPr>
            <w:tcW w:w="979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</w:tcPr>
          <w:p w14:paraId="78B9C618" w14:textId="0E12C072" w:rsidR="00805F3A" w:rsidRPr="00FE4028" w:rsidRDefault="00805F3A" w:rsidP="00A44412">
            <w:pPr>
              <w:pStyle w:val="Naslov2"/>
              <w:rPr>
                <w:sz w:val="20"/>
                <w:lang w:val="hr-HR"/>
              </w:rPr>
            </w:pPr>
            <w:r w:rsidRPr="00FE4028">
              <w:rPr>
                <w:sz w:val="20"/>
                <w:lang w:val="hr-HR"/>
              </w:rPr>
              <w:t>Studijski</w:t>
            </w:r>
            <w:r w:rsidR="00691F1A">
              <w:rPr>
                <w:sz w:val="20"/>
                <w:lang w:val="hr-HR"/>
              </w:rPr>
              <w:t xml:space="preserve"> </w:t>
            </w:r>
            <w:r w:rsidRPr="00FE4028">
              <w:rPr>
                <w:sz w:val="20"/>
                <w:lang w:val="hr-HR"/>
              </w:rPr>
              <w:t>smjer</w:t>
            </w:r>
          </w:p>
        </w:tc>
        <w:tc>
          <w:tcPr>
            <w:tcW w:w="1521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</w:tcPr>
          <w:p w14:paraId="09F17731" w14:textId="77777777" w:rsidR="00805F3A" w:rsidRPr="00FE4028" w:rsidRDefault="00805F3A" w:rsidP="00A44412">
            <w:pPr>
              <w:rPr>
                <w:lang w:val="hr-HR"/>
              </w:rPr>
            </w:pPr>
          </w:p>
        </w:tc>
      </w:tr>
      <w:tr w:rsidR="00805F3A" w:rsidRPr="00FE4028" w14:paraId="5C0597D6" w14:textId="77777777" w:rsidTr="00A44412">
        <w:tc>
          <w:tcPr>
            <w:tcW w:w="983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567BB01" w14:textId="77777777" w:rsidR="00805F3A" w:rsidRPr="00FE4028" w:rsidRDefault="00805F3A" w:rsidP="00A44412">
            <w:pPr>
              <w:pStyle w:val="Naslov2"/>
              <w:rPr>
                <w:sz w:val="20"/>
                <w:lang w:val="hr-HR"/>
              </w:rPr>
            </w:pPr>
            <w:r w:rsidRPr="00FE4028">
              <w:rPr>
                <w:sz w:val="20"/>
                <w:lang w:val="hr-HR"/>
              </w:rPr>
              <w:t>Broj telefona</w:t>
            </w:r>
          </w:p>
        </w:tc>
        <w:tc>
          <w:tcPr>
            <w:tcW w:w="151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77DDD85" w14:textId="77777777" w:rsidR="00805F3A" w:rsidRPr="00FE4028" w:rsidRDefault="00805F3A" w:rsidP="00A44412">
            <w:pPr>
              <w:rPr>
                <w:sz w:val="20"/>
                <w:lang w:val="hr-HR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</w:tcPr>
          <w:p w14:paraId="72A80E15" w14:textId="006D9C27" w:rsidR="00805F3A" w:rsidRPr="00FE4028" w:rsidRDefault="00805F3A" w:rsidP="00A44412">
            <w:pPr>
              <w:pStyle w:val="Naslov2"/>
              <w:rPr>
                <w:sz w:val="20"/>
                <w:lang w:val="hr-HR"/>
              </w:rPr>
            </w:pPr>
            <w:r w:rsidRPr="00FE4028">
              <w:rPr>
                <w:sz w:val="20"/>
                <w:lang w:val="hr-HR"/>
              </w:rPr>
              <w:t>Godina</w:t>
            </w:r>
            <w:r w:rsidR="00691F1A">
              <w:rPr>
                <w:sz w:val="20"/>
                <w:lang w:val="hr-HR"/>
              </w:rPr>
              <w:t xml:space="preserve"> </w:t>
            </w:r>
            <w:r w:rsidRPr="00FE4028">
              <w:rPr>
                <w:sz w:val="20"/>
                <w:lang w:val="hr-HR"/>
              </w:rPr>
              <w:t>studija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</w:tcPr>
          <w:p w14:paraId="34312282" w14:textId="77777777" w:rsidR="00805F3A" w:rsidRPr="00FE4028" w:rsidRDefault="00805F3A" w:rsidP="00724A2B">
            <w:pPr>
              <w:ind w:left="0"/>
              <w:rPr>
                <w:lang w:val="hr-HR"/>
              </w:rPr>
            </w:pPr>
          </w:p>
        </w:tc>
      </w:tr>
      <w:tr w:rsidR="00805F3A" w:rsidRPr="00FE4028" w14:paraId="5DE87EBF" w14:textId="77777777" w:rsidTr="00A44412">
        <w:tc>
          <w:tcPr>
            <w:tcW w:w="983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D9ED8F0" w14:textId="77777777" w:rsidR="00805F3A" w:rsidRPr="00FE4028" w:rsidRDefault="00805F3A" w:rsidP="00A44412">
            <w:pPr>
              <w:pStyle w:val="Naslov2"/>
              <w:rPr>
                <w:sz w:val="20"/>
                <w:lang w:val="hr-HR"/>
              </w:rPr>
            </w:pPr>
            <w:r w:rsidRPr="00FE4028">
              <w:rPr>
                <w:sz w:val="20"/>
                <w:lang w:val="hr-HR"/>
              </w:rPr>
              <w:t>E-mail</w:t>
            </w:r>
          </w:p>
        </w:tc>
        <w:tc>
          <w:tcPr>
            <w:tcW w:w="151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1F5541E" w14:textId="77777777" w:rsidR="00805F3A" w:rsidRPr="00FE4028" w:rsidRDefault="00805F3A" w:rsidP="00A44412">
            <w:pPr>
              <w:rPr>
                <w:sz w:val="20"/>
                <w:lang w:val="hr-HR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</w:tcPr>
          <w:p w14:paraId="2BA8D013" w14:textId="080C2344" w:rsidR="00805F3A" w:rsidRPr="00FE4028" w:rsidRDefault="00805F3A" w:rsidP="00A44412">
            <w:pPr>
              <w:pStyle w:val="Naslov2"/>
              <w:rPr>
                <w:sz w:val="20"/>
                <w:lang w:val="hr-HR"/>
              </w:rPr>
            </w:pPr>
            <w:r w:rsidRPr="00FE4028">
              <w:rPr>
                <w:sz w:val="20"/>
                <w:lang w:val="hr-HR"/>
              </w:rPr>
              <w:t>Broj</w:t>
            </w:r>
            <w:r w:rsidR="00691F1A">
              <w:rPr>
                <w:sz w:val="20"/>
                <w:lang w:val="hr-HR"/>
              </w:rPr>
              <w:t xml:space="preserve"> </w:t>
            </w:r>
            <w:r w:rsidRPr="00FE4028">
              <w:rPr>
                <w:sz w:val="20"/>
                <w:lang w:val="hr-HR"/>
              </w:rPr>
              <w:t>indeksa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</w:tcPr>
          <w:p w14:paraId="06434631" w14:textId="77777777" w:rsidR="00805F3A" w:rsidRPr="00FE4028" w:rsidRDefault="00805F3A" w:rsidP="00A44412">
            <w:pPr>
              <w:rPr>
                <w:lang w:val="hr-HR"/>
              </w:rPr>
            </w:pPr>
          </w:p>
        </w:tc>
      </w:tr>
    </w:tbl>
    <w:p w14:paraId="3B534106" w14:textId="77777777" w:rsidR="00805F3A" w:rsidRPr="00FE4028" w:rsidRDefault="00805F3A" w:rsidP="00805F3A">
      <w:pPr>
        <w:ind w:left="0"/>
        <w:rPr>
          <w:lang w:val="hr-HR"/>
        </w:rPr>
      </w:pPr>
    </w:p>
    <w:p w14:paraId="03F262A4" w14:textId="77777777" w:rsidR="00805F3A" w:rsidRPr="00FE4028" w:rsidRDefault="00805F3A" w:rsidP="00805F3A">
      <w:pPr>
        <w:ind w:left="0"/>
        <w:rPr>
          <w:lang w:val="hr-HR"/>
        </w:rPr>
      </w:pPr>
    </w:p>
    <w:p w14:paraId="04BEF0CB" w14:textId="77777777" w:rsidR="00CB0092" w:rsidRPr="00FE4028" w:rsidRDefault="00805F3A" w:rsidP="00805F3A">
      <w:pPr>
        <w:pStyle w:val="Naslov1"/>
        <w:pBdr>
          <w:top w:val="single" w:sz="4" w:space="1" w:color="7F7F7F" w:themeColor="text1" w:themeTint="80"/>
        </w:pBdr>
        <w:rPr>
          <w:lang w:val="hr-HR"/>
        </w:rPr>
      </w:pPr>
      <w:r w:rsidRPr="00FE4028">
        <w:rPr>
          <w:lang w:val="hr-HR"/>
        </w:rPr>
        <w:t>osnovni podaci o projektu</w:t>
      </w:r>
    </w:p>
    <w:tbl>
      <w:tblPr>
        <w:tblW w:w="5000" w:type="pct"/>
        <w:tblBorders>
          <w:top w:val="single" w:sz="4" w:space="0" w:color="7F7F7F" w:themeColor="text1" w:themeTint="80"/>
          <w:bottom w:val="single" w:sz="4" w:space="0" w:color="7F7F7F" w:themeColor="text1" w:themeTint="80"/>
          <w:insideH w:val="single" w:sz="4" w:space="0" w:color="7F7F7F" w:themeColor="text1" w:themeTint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1"/>
        <w:gridCol w:w="8669"/>
      </w:tblGrid>
      <w:tr w:rsidR="00BB40B8" w:rsidRPr="00FE4028" w14:paraId="68DE5B74" w14:textId="77777777" w:rsidTr="00BB40B8">
        <w:tc>
          <w:tcPr>
            <w:tcW w:w="983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C284C9A" w14:textId="3ECB97AB" w:rsidR="00BB40B8" w:rsidRPr="00FE4028" w:rsidRDefault="00BB40B8">
            <w:pPr>
              <w:pStyle w:val="Naslov2"/>
              <w:rPr>
                <w:sz w:val="20"/>
                <w:lang w:val="hr-HR"/>
              </w:rPr>
            </w:pPr>
            <w:r w:rsidRPr="00FE4028">
              <w:rPr>
                <w:sz w:val="20"/>
                <w:lang w:val="hr-HR"/>
              </w:rPr>
              <w:t>Naziv</w:t>
            </w:r>
            <w:r w:rsidR="00691F1A">
              <w:rPr>
                <w:sz w:val="20"/>
                <w:lang w:val="hr-HR"/>
              </w:rPr>
              <w:t xml:space="preserve"> </w:t>
            </w:r>
            <w:r w:rsidRPr="00FE4028">
              <w:rPr>
                <w:sz w:val="20"/>
                <w:lang w:val="hr-HR"/>
              </w:rPr>
              <w:t>projekta</w:t>
            </w:r>
          </w:p>
        </w:tc>
        <w:tc>
          <w:tcPr>
            <w:tcW w:w="4017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10F73E8" w14:textId="77777777" w:rsidR="00BB40B8" w:rsidRPr="00FE4028" w:rsidRDefault="00BB40B8">
            <w:pPr>
              <w:rPr>
                <w:sz w:val="20"/>
                <w:lang w:val="hr-HR"/>
              </w:rPr>
            </w:pPr>
          </w:p>
        </w:tc>
      </w:tr>
      <w:tr w:rsidR="00BB40B8" w:rsidRPr="00FE4028" w14:paraId="449E030C" w14:textId="77777777" w:rsidTr="00BB40B8">
        <w:tc>
          <w:tcPr>
            <w:tcW w:w="983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567589E" w14:textId="23863EDC" w:rsidR="00BB40B8" w:rsidRPr="00FE4028" w:rsidRDefault="00BB40B8">
            <w:pPr>
              <w:pStyle w:val="Naslov2"/>
              <w:rPr>
                <w:sz w:val="20"/>
                <w:lang w:val="hr-HR"/>
              </w:rPr>
            </w:pPr>
            <w:r w:rsidRPr="00FE4028">
              <w:rPr>
                <w:sz w:val="20"/>
                <w:lang w:val="hr-HR"/>
              </w:rPr>
              <w:t>Mjesto</w:t>
            </w:r>
            <w:r w:rsidR="00691F1A">
              <w:rPr>
                <w:sz w:val="20"/>
                <w:lang w:val="hr-HR"/>
              </w:rPr>
              <w:t xml:space="preserve"> </w:t>
            </w:r>
            <w:r w:rsidRPr="00FE4028">
              <w:rPr>
                <w:sz w:val="20"/>
                <w:lang w:val="hr-HR"/>
              </w:rPr>
              <w:t>održavanja</w:t>
            </w:r>
          </w:p>
        </w:tc>
        <w:tc>
          <w:tcPr>
            <w:tcW w:w="4017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8BF7951" w14:textId="77777777" w:rsidR="00BB40B8" w:rsidRPr="00FE4028" w:rsidRDefault="00BB40B8">
            <w:pPr>
              <w:rPr>
                <w:sz w:val="20"/>
                <w:lang w:val="hr-HR"/>
              </w:rPr>
            </w:pPr>
          </w:p>
        </w:tc>
      </w:tr>
      <w:tr w:rsidR="00BB40B8" w:rsidRPr="00FE4028" w14:paraId="535A446C" w14:textId="77777777" w:rsidTr="00BB40B8">
        <w:tc>
          <w:tcPr>
            <w:tcW w:w="983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CE7CF67" w14:textId="77777777" w:rsidR="00BB40B8" w:rsidRPr="00FE4028" w:rsidRDefault="00BB40B8">
            <w:pPr>
              <w:pStyle w:val="Naslov2"/>
              <w:rPr>
                <w:sz w:val="20"/>
                <w:lang w:val="hr-HR"/>
              </w:rPr>
            </w:pPr>
            <w:r w:rsidRPr="00FE4028">
              <w:rPr>
                <w:sz w:val="20"/>
                <w:lang w:val="hr-HR"/>
              </w:rPr>
              <w:t>Period održavanja</w:t>
            </w:r>
          </w:p>
        </w:tc>
        <w:tc>
          <w:tcPr>
            <w:tcW w:w="4017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40C9FC5" w14:textId="77777777" w:rsidR="00BB40B8" w:rsidRPr="00FE4028" w:rsidRDefault="00BB40B8">
            <w:pPr>
              <w:rPr>
                <w:sz w:val="20"/>
                <w:lang w:val="hr-HR"/>
              </w:rPr>
            </w:pPr>
          </w:p>
        </w:tc>
      </w:tr>
      <w:tr w:rsidR="00BB40B8" w:rsidRPr="00FE4028" w14:paraId="76DF63AF" w14:textId="77777777" w:rsidTr="00BB40B8">
        <w:tc>
          <w:tcPr>
            <w:tcW w:w="983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8FFC6BD" w14:textId="056CDA48" w:rsidR="00BB40B8" w:rsidRPr="00FE4028" w:rsidRDefault="00BB40B8">
            <w:pPr>
              <w:pStyle w:val="Naslov2"/>
              <w:rPr>
                <w:sz w:val="20"/>
                <w:lang w:val="hr-HR"/>
              </w:rPr>
            </w:pPr>
            <w:r w:rsidRPr="00FE4028">
              <w:rPr>
                <w:sz w:val="20"/>
                <w:lang w:val="hr-HR"/>
              </w:rPr>
              <w:t>Brojnost</w:t>
            </w:r>
            <w:r w:rsidR="00691F1A">
              <w:rPr>
                <w:sz w:val="20"/>
                <w:lang w:val="hr-HR"/>
              </w:rPr>
              <w:t xml:space="preserve"> </w:t>
            </w:r>
            <w:r w:rsidRPr="00FE4028">
              <w:rPr>
                <w:sz w:val="20"/>
                <w:lang w:val="hr-HR"/>
              </w:rPr>
              <w:t>ciljne</w:t>
            </w:r>
            <w:r w:rsidR="00691F1A">
              <w:rPr>
                <w:sz w:val="20"/>
                <w:lang w:val="hr-HR"/>
              </w:rPr>
              <w:t xml:space="preserve"> </w:t>
            </w:r>
            <w:r w:rsidRPr="00FE4028">
              <w:rPr>
                <w:sz w:val="20"/>
                <w:lang w:val="hr-HR"/>
              </w:rPr>
              <w:t>grupe</w:t>
            </w:r>
          </w:p>
        </w:tc>
        <w:tc>
          <w:tcPr>
            <w:tcW w:w="4017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77822E5" w14:textId="77777777" w:rsidR="00BB40B8" w:rsidRPr="00FE4028" w:rsidRDefault="00BB40B8">
            <w:pPr>
              <w:rPr>
                <w:sz w:val="20"/>
                <w:lang w:val="hr-HR"/>
              </w:rPr>
            </w:pPr>
          </w:p>
        </w:tc>
      </w:tr>
      <w:tr w:rsidR="00BB40B8" w:rsidRPr="00FE4028" w14:paraId="126C8A79" w14:textId="77777777" w:rsidTr="00BB40B8">
        <w:tc>
          <w:tcPr>
            <w:tcW w:w="983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3002F20" w14:textId="3BFEA8BD" w:rsidR="00BB40B8" w:rsidRPr="00FE4028" w:rsidRDefault="00BB40B8">
            <w:pPr>
              <w:pStyle w:val="Naslov2"/>
              <w:rPr>
                <w:sz w:val="20"/>
                <w:lang w:val="hr-HR"/>
              </w:rPr>
            </w:pPr>
            <w:r w:rsidRPr="00FE4028">
              <w:rPr>
                <w:sz w:val="20"/>
                <w:lang w:val="hr-HR"/>
              </w:rPr>
              <w:t>Ukupna</w:t>
            </w:r>
            <w:r w:rsidR="00691F1A">
              <w:rPr>
                <w:sz w:val="20"/>
                <w:lang w:val="hr-HR"/>
              </w:rPr>
              <w:t xml:space="preserve"> </w:t>
            </w:r>
            <w:r w:rsidRPr="00FE4028">
              <w:rPr>
                <w:sz w:val="20"/>
                <w:lang w:val="hr-HR"/>
              </w:rPr>
              <w:t>vrijednost(KM)</w:t>
            </w:r>
          </w:p>
        </w:tc>
        <w:tc>
          <w:tcPr>
            <w:tcW w:w="4017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91CD6E2" w14:textId="77777777" w:rsidR="00BB40B8" w:rsidRPr="00FE4028" w:rsidRDefault="00BB40B8">
            <w:pPr>
              <w:rPr>
                <w:sz w:val="20"/>
                <w:lang w:val="hr-HR"/>
              </w:rPr>
            </w:pPr>
          </w:p>
        </w:tc>
      </w:tr>
    </w:tbl>
    <w:p w14:paraId="69090CC9" w14:textId="77777777" w:rsidR="005B253C" w:rsidRPr="00FE4028" w:rsidRDefault="005B253C" w:rsidP="005B253C">
      <w:pPr>
        <w:rPr>
          <w:lang w:val="hr-HR"/>
        </w:rPr>
      </w:pPr>
    </w:p>
    <w:p w14:paraId="1B3C6A24" w14:textId="77777777" w:rsidR="00805F3A" w:rsidRPr="00FE4028" w:rsidRDefault="00805F3A" w:rsidP="00805F3A">
      <w:pPr>
        <w:ind w:left="0"/>
        <w:rPr>
          <w:lang w:val="hr-HR"/>
        </w:rPr>
      </w:pPr>
    </w:p>
    <w:p w14:paraId="77C0A8DD" w14:textId="77777777" w:rsidR="00CB0092" w:rsidRPr="00FE4028" w:rsidRDefault="00805F3A" w:rsidP="00805F3A">
      <w:pPr>
        <w:pStyle w:val="Naslov1"/>
        <w:pBdr>
          <w:top w:val="single" w:sz="4" w:space="1" w:color="7F7F7F" w:themeColor="text1" w:themeTint="80"/>
        </w:pBdr>
        <w:rPr>
          <w:lang w:val="hr-HR"/>
        </w:rPr>
      </w:pPr>
      <w:r w:rsidRPr="00FE4028">
        <w:rPr>
          <w:lang w:val="hr-HR"/>
        </w:rPr>
        <w:t>podaci o bankovnom računu</w:t>
      </w:r>
    </w:p>
    <w:tbl>
      <w:tblPr>
        <w:tblW w:w="5000" w:type="pct"/>
        <w:tblBorders>
          <w:top w:val="single" w:sz="4" w:space="0" w:color="7F7F7F" w:themeColor="text1" w:themeTint="80"/>
          <w:bottom w:val="single" w:sz="4" w:space="0" w:color="7F7F7F" w:themeColor="text1" w:themeTint="80"/>
          <w:insideH w:val="single" w:sz="4" w:space="0" w:color="7F7F7F" w:themeColor="text1" w:themeTint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1"/>
        <w:gridCol w:w="8669"/>
      </w:tblGrid>
      <w:tr w:rsidR="00BB40B8" w:rsidRPr="00FE4028" w14:paraId="26ABE6F9" w14:textId="77777777" w:rsidTr="00BB40B8">
        <w:tc>
          <w:tcPr>
            <w:tcW w:w="983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51B128F" w14:textId="339C376C" w:rsidR="00BB40B8" w:rsidRPr="00FE4028" w:rsidRDefault="00BB40B8">
            <w:pPr>
              <w:pStyle w:val="Naslov2"/>
              <w:rPr>
                <w:sz w:val="20"/>
                <w:lang w:val="hr-HR"/>
              </w:rPr>
            </w:pPr>
            <w:r w:rsidRPr="00FE4028">
              <w:rPr>
                <w:sz w:val="20"/>
                <w:lang w:val="hr-HR"/>
              </w:rPr>
              <w:t>Naziv</w:t>
            </w:r>
            <w:r w:rsidR="00691F1A">
              <w:rPr>
                <w:sz w:val="20"/>
                <w:lang w:val="hr-HR"/>
              </w:rPr>
              <w:t xml:space="preserve"> </w:t>
            </w:r>
            <w:r w:rsidRPr="00FE4028">
              <w:rPr>
                <w:sz w:val="20"/>
                <w:lang w:val="hr-HR"/>
              </w:rPr>
              <w:t>banke</w:t>
            </w:r>
          </w:p>
        </w:tc>
        <w:tc>
          <w:tcPr>
            <w:tcW w:w="4017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AA3BD8E" w14:textId="77777777" w:rsidR="00BB40B8" w:rsidRPr="00FE4028" w:rsidRDefault="00BB40B8">
            <w:pPr>
              <w:rPr>
                <w:sz w:val="20"/>
                <w:lang w:val="hr-HR"/>
              </w:rPr>
            </w:pPr>
          </w:p>
        </w:tc>
      </w:tr>
      <w:tr w:rsidR="00BB40B8" w:rsidRPr="00FE4028" w14:paraId="2A17B4FC" w14:textId="77777777" w:rsidTr="00BB40B8">
        <w:tc>
          <w:tcPr>
            <w:tcW w:w="983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BC8B7FF" w14:textId="0B06FF22" w:rsidR="00BB40B8" w:rsidRPr="00FE4028" w:rsidRDefault="005B253C">
            <w:pPr>
              <w:pStyle w:val="Naslov2"/>
              <w:rPr>
                <w:sz w:val="20"/>
                <w:lang w:val="hr-HR"/>
              </w:rPr>
            </w:pPr>
            <w:r w:rsidRPr="00FE4028">
              <w:rPr>
                <w:sz w:val="20"/>
                <w:lang w:val="hr-HR"/>
              </w:rPr>
              <w:t>Vlasnik</w:t>
            </w:r>
            <w:r w:rsidR="00691F1A">
              <w:rPr>
                <w:sz w:val="20"/>
                <w:lang w:val="hr-HR"/>
              </w:rPr>
              <w:t xml:space="preserve"> </w:t>
            </w:r>
            <w:r w:rsidR="00BB40B8" w:rsidRPr="00FE4028">
              <w:rPr>
                <w:sz w:val="20"/>
                <w:lang w:val="hr-HR"/>
              </w:rPr>
              <w:t>računa</w:t>
            </w:r>
          </w:p>
        </w:tc>
        <w:tc>
          <w:tcPr>
            <w:tcW w:w="4017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E478DCC" w14:textId="77777777" w:rsidR="00BB40B8" w:rsidRPr="00FE4028" w:rsidRDefault="00BB40B8">
            <w:pPr>
              <w:rPr>
                <w:sz w:val="20"/>
                <w:lang w:val="hr-HR"/>
              </w:rPr>
            </w:pPr>
          </w:p>
        </w:tc>
      </w:tr>
      <w:tr w:rsidR="00BB40B8" w:rsidRPr="00FE4028" w14:paraId="3B9557BD" w14:textId="77777777" w:rsidTr="00BB40B8">
        <w:tc>
          <w:tcPr>
            <w:tcW w:w="983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A86F445" w14:textId="275E7A03" w:rsidR="00BB40B8" w:rsidRPr="00FE4028" w:rsidRDefault="00BB40B8">
            <w:pPr>
              <w:pStyle w:val="Naslov2"/>
              <w:rPr>
                <w:sz w:val="20"/>
                <w:lang w:val="hr-HR"/>
              </w:rPr>
            </w:pPr>
            <w:r w:rsidRPr="00FE4028">
              <w:rPr>
                <w:sz w:val="20"/>
                <w:lang w:val="hr-HR"/>
              </w:rPr>
              <w:t>Kontakt</w:t>
            </w:r>
            <w:r w:rsidR="00691F1A">
              <w:rPr>
                <w:sz w:val="20"/>
                <w:lang w:val="hr-HR"/>
              </w:rPr>
              <w:t xml:space="preserve"> </w:t>
            </w:r>
            <w:r w:rsidRPr="00FE4028">
              <w:rPr>
                <w:sz w:val="20"/>
                <w:lang w:val="hr-HR"/>
              </w:rPr>
              <w:t>telefon</w:t>
            </w:r>
            <w:r w:rsidR="00691F1A">
              <w:rPr>
                <w:sz w:val="20"/>
                <w:lang w:val="hr-HR"/>
              </w:rPr>
              <w:t xml:space="preserve"> </w:t>
            </w:r>
            <w:r w:rsidRPr="00FE4028">
              <w:rPr>
                <w:sz w:val="20"/>
                <w:lang w:val="hr-HR"/>
              </w:rPr>
              <w:t>vlasnika</w:t>
            </w:r>
          </w:p>
        </w:tc>
        <w:tc>
          <w:tcPr>
            <w:tcW w:w="4017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655FB45" w14:textId="77777777" w:rsidR="00BB40B8" w:rsidRPr="00FE4028" w:rsidRDefault="00BB40B8" w:rsidP="003A22A3">
            <w:pPr>
              <w:rPr>
                <w:sz w:val="20"/>
                <w:lang w:val="hr-HR"/>
              </w:rPr>
            </w:pPr>
          </w:p>
        </w:tc>
      </w:tr>
      <w:tr w:rsidR="00BB40B8" w:rsidRPr="00FE4028" w14:paraId="37BF3508" w14:textId="77777777" w:rsidTr="00BB40B8">
        <w:trPr>
          <w:trHeight w:val="330"/>
        </w:trPr>
        <w:tc>
          <w:tcPr>
            <w:tcW w:w="983" w:type="pct"/>
            <w:tcBorders>
              <w:left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</w:tcPr>
          <w:p w14:paraId="6B53C70C" w14:textId="6E7B7A96" w:rsidR="00BB40B8" w:rsidRPr="00FE4028" w:rsidRDefault="00BB40B8">
            <w:pPr>
              <w:pStyle w:val="Naslov2"/>
              <w:rPr>
                <w:sz w:val="20"/>
                <w:lang w:val="hr-HR"/>
              </w:rPr>
            </w:pPr>
            <w:r w:rsidRPr="00FE4028">
              <w:rPr>
                <w:sz w:val="20"/>
                <w:lang w:val="hr-HR"/>
              </w:rPr>
              <w:t>Broj</w:t>
            </w:r>
            <w:r w:rsidR="00691F1A">
              <w:rPr>
                <w:sz w:val="20"/>
                <w:lang w:val="hr-HR"/>
              </w:rPr>
              <w:t xml:space="preserve"> </w:t>
            </w:r>
            <w:r w:rsidRPr="00FE4028">
              <w:rPr>
                <w:sz w:val="20"/>
                <w:lang w:val="hr-HR"/>
              </w:rPr>
              <w:t>računa</w:t>
            </w:r>
          </w:p>
        </w:tc>
        <w:tc>
          <w:tcPr>
            <w:tcW w:w="4017" w:type="pct"/>
            <w:tcBorders>
              <w:left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</w:tcPr>
          <w:p w14:paraId="08080BF4" w14:textId="77777777" w:rsidR="00BB40B8" w:rsidRPr="00FE4028" w:rsidRDefault="00BB40B8">
            <w:pPr>
              <w:rPr>
                <w:sz w:val="20"/>
                <w:lang w:val="hr-HR"/>
              </w:rPr>
            </w:pPr>
          </w:p>
        </w:tc>
      </w:tr>
    </w:tbl>
    <w:p w14:paraId="3D623FE2" w14:textId="77777777" w:rsidR="00CB0092" w:rsidRPr="00FE4028" w:rsidRDefault="00CB0092" w:rsidP="005B253C">
      <w:pPr>
        <w:rPr>
          <w:lang w:val="hr-HR"/>
        </w:rPr>
      </w:pPr>
    </w:p>
    <w:p w14:paraId="7D39A1FB" w14:textId="77777777" w:rsidR="00805F3A" w:rsidRPr="00FE4028" w:rsidRDefault="00805F3A" w:rsidP="005B253C">
      <w:pPr>
        <w:rPr>
          <w:lang w:val="hr-HR"/>
        </w:rPr>
      </w:pPr>
    </w:p>
    <w:p w14:paraId="27081511" w14:textId="77777777" w:rsidR="00805F3A" w:rsidRPr="00FE4028" w:rsidRDefault="00805F3A" w:rsidP="005B253C">
      <w:pPr>
        <w:rPr>
          <w:lang w:val="hr-HR"/>
        </w:rPr>
      </w:pPr>
    </w:p>
    <w:p w14:paraId="7C1D02D1" w14:textId="77777777" w:rsidR="00805F3A" w:rsidRPr="00FE4028" w:rsidRDefault="00805F3A" w:rsidP="00805F3A">
      <w:pPr>
        <w:pStyle w:val="Naslov1"/>
        <w:pBdr>
          <w:top w:val="single" w:sz="4" w:space="1" w:color="7F7F7F" w:themeColor="text1" w:themeTint="80"/>
        </w:pBdr>
        <w:rPr>
          <w:lang w:val="hr-HR"/>
        </w:rPr>
      </w:pPr>
      <w:r w:rsidRPr="00FE4028">
        <w:rPr>
          <w:lang w:val="hr-HR"/>
        </w:rPr>
        <w:t>Vlastoručni potpis odgovorne osobe</w:t>
      </w:r>
    </w:p>
    <w:tbl>
      <w:tblPr>
        <w:tblW w:w="5000" w:type="pct"/>
        <w:tblBorders>
          <w:top w:val="single" w:sz="4" w:space="0" w:color="7F7F7F" w:themeColor="text1" w:themeTint="80"/>
          <w:bottom w:val="single" w:sz="4" w:space="0" w:color="7F7F7F" w:themeColor="text1" w:themeTint="80"/>
          <w:insideH w:val="single" w:sz="4" w:space="0" w:color="7F7F7F" w:themeColor="text1" w:themeTint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1"/>
        <w:gridCol w:w="3254"/>
        <w:gridCol w:w="2115"/>
        <w:gridCol w:w="3300"/>
      </w:tblGrid>
      <w:tr w:rsidR="00805F3A" w:rsidRPr="00FE4028" w14:paraId="1068296E" w14:textId="77777777" w:rsidTr="00805F3A">
        <w:tc>
          <w:tcPr>
            <w:tcW w:w="983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001FD5F" w14:textId="77777777" w:rsidR="00805F3A" w:rsidRPr="00FE4028" w:rsidRDefault="00805F3A" w:rsidP="00A44412">
            <w:pPr>
              <w:pStyle w:val="Naslov2"/>
              <w:rPr>
                <w:sz w:val="20"/>
                <w:lang w:val="hr-HR"/>
              </w:rPr>
            </w:pPr>
            <w:r w:rsidRPr="00FE4028">
              <w:rPr>
                <w:sz w:val="20"/>
                <w:lang w:val="hr-HR"/>
              </w:rPr>
              <w:t>Datum</w:t>
            </w:r>
          </w:p>
        </w:tc>
        <w:tc>
          <w:tcPr>
            <w:tcW w:w="1508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761D949" w14:textId="77777777" w:rsidR="00805F3A" w:rsidRPr="00FE4028" w:rsidRDefault="00805F3A" w:rsidP="00A44412">
            <w:pPr>
              <w:rPr>
                <w:sz w:val="20"/>
                <w:lang w:val="hr-HR"/>
              </w:rPr>
            </w:pPr>
          </w:p>
        </w:tc>
        <w:tc>
          <w:tcPr>
            <w:tcW w:w="98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FD9B311" w14:textId="77777777" w:rsidR="00805F3A" w:rsidRPr="00FE4028" w:rsidRDefault="00805F3A" w:rsidP="00A44412">
            <w:pPr>
              <w:rPr>
                <w:sz w:val="20"/>
                <w:lang w:val="hr-HR"/>
              </w:rPr>
            </w:pPr>
            <w:r w:rsidRPr="00FE4028">
              <w:rPr>
                <w:sz w:val="20"/>
                <w:lang w:val="hr-HR"/>
              </w:rPr>
              <w:t>Mjesto</w:t>
            </w:r>
          </w:p>
        </w:tc>
        <w:tc>
          <w:tcPr>
            <w:tcW w:w="1529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DB769F1" w14:textId="77777777" w:rsidR="00805F3A" w:rsidRPr="00FE4028" w:rsidRDefault="00805F3A" w:rsidP="00A44412">
            <w:pPr>
              <w:rPr>
                <w:sz w:val="20"/>
                <w:lang w:val="hr-HR"/>
              </w:rPr>
            </w:pPr>
          </w:p>
        </w:tc>
      </w:tr>
      <w:tr w:rsidR="00805F3A" w:rsidRPr="00FE4028" w14:paraId="52AE6CD5" w14:textId="77777777" w:rsidTr="00805F3A">
        <w:trPr>
          <w:trHeight w:val="860"/>
        </w:trPr>
        <w:tc>
          <w:tcPr>
            <w:tcW w:w="983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70A2380" w14:textId="77777777" w:rsidR="00805F3A" w:rsidRPr="00FE4028" w:rsidRDefault="00805F3A" w:rsidP="00A44412">
            <w:pPr>
              <w:pStyle w:val="Naslov2"/>
              <w:rPr>
                <w:sz w:val="20"/>
                <w:lang w:val="hr-HR"/>
              </w:rPr>
            </w:pPr>
            <w:r w:rsidRPr="00FE4028">
              <w:rPr>
                <w:sz w:val="20"/>
                <w:lang w:val="hr-HR"/>
              </w:rPr>
              <w:t>Potpis</w:t>
            </w:r>
          </w:p>
        </w:tc>
        <w:tc>
          <w:tcPr>
            <w:tcW w:w="4017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B00A45E" w14:textId="77777777" w:rsidR="00805F3A" w:rsidRPr="00FE4028" w:rsidRDefault="00805F3A" w:rsidP="00805F3A">
            <w:pPr>
              <w:ind w:left="0"/>
              <w:rPr>
                <w:sz w:val="20"/>
                <w:lang w:val="hr-HR"/>
              </w:rPr>
            </w:pPr>
          </w:p>
        </w:tc>
      </w:tr>
    </w:tbl>
    <w:p w14:paraId="08921A8C" w14:textId="77777777" w:rsidR="00805F3A" w:rsidRPr="00FE4028" w:rsidRDefault="00805F3A" w:rsidP="005B253C">
      <w:pPr>
        <w:rPr>
          <w:lang w:val="hr-HR"/>
        </w:rPr>
      </w:pPr>
    </w:p>
    <w:p w14:paraId="6811274D" w14:textId="77777777" w:rsidR="00805F3A" w:rsidRPr="00FE4028" w:rsidRDefault="00805F3A" w:rsidP="00805F3A">
      <w:pPr>
        <w:rPr>
          <w:lang w:val="hr-HR"/>
        </w:rPr>
      </w:pPr>
    </w:p>
    <w:p w14:paraId="751DA8E2" w14:textId="7486873F" w:rsidR="00805F3A" w:rsidRPr="00FE4028" w:rsidRDefault="001A4500" w:rsidP="001A4500">
      <w:pPr>
        <w:jc w:val="center"/>
        <w:rPr>
          <w:lang w:val="hr-HR"/>
        </w:rPr>
      </w:pPr>
      <w:r>
        <w:rPr>
          <w:lang w:val="hr-HR"/>
        </w:rPr>
        <w:t>Projektna aplikacija 202</w:t>
      </w:r>
      <w:r w:rsidR="007A5914">
        <w:rPr>
          <w:lang w:val="hr-HR"/>
        </w:rPr>
        <w:t>5</w:t>
      </w:r>
      <w:r>
        <w:rPr>
          <w:lang w:val="hr-HR"/>
        </w:rPr>
        <w:t>./202</w:t>
      </w:r>
      <w:r w:rsidR="007A5914">
        <w:rPr>
          <w:lang w:val="hr-HR"/>
        </w:rPr>
        <w:t>6</w:t>
      </w:r>
      <w:r>
        <w:rPr>
          <w:lang w:val="hr-HR"/>
        </w:rPr>
        <w:t>.</w:t>
      </w:r>
    </w:p>
    <w:p w14:paraId="0DE4E63B" w14:textId="77777777" w:rsidR="00805F3A" w:rsidRPr="00FE4028" w:rsidRDefault="00805F3A" w:rsidP="00805F3A">
      <w:pPr>
        <w:rPr>
          <w:lang w:val="hr-HR"/>
        </w:rPr>
      </w:pPr>
    </w:p>
    <w:p w14:paraId="2161304A" w14:textId="77777777" w:rsidR="005B253C" w:rsidRPr="00FE4028" w:rsidRDefault="005B253C" w:rsidP="00805F3A">
      <w:pPr>
        <w:jc w:val="center"/>
        <w:rPr>
          <w:lang w:val="hr-HR"/>
        </w:rPr>
      </w:pPr>
    </w:p>
    <w:sectPr w:rsidR="005B253C" w:rsidRPr="00FE4028" w:rsidSect="003C44AF">
      <w:headerReference w:type="default" r:id="rId8"/>
      <w:footerReference w:type="default" r:id="rId9"/>
      <w:pgSz w:w="12240" w:h="15840" w:code="1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92A1FB" w14:textId="77777777" w:rsidR="00D20704" w:rsidRDefault="00D20704">
      <w:pPr>
        <w:spacing w:before="0" w:after="0"/>
      </w:pPr>
      <w:r>
        <w:separator/>
      </w:r>
    </w:p>
  </w:endnote>
  <w:endnote w:type="continuationSeparator" w:id="0">
    <w:p w14:paraId="7C75651A" w14:textId="77777777" w:rsidR="00D20704" w:rsidRDefault="00D2070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585" w:type="pct"/>
      <w:tblInd w:w="-630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2064"/>
    </w:tblGrid>
    <w:tr w:rsidR="00C9259F" w:rsidRPr="00FE4028" w14:paraId="1C879980" w14:textId="77777777" w:rsidTr="00E96806">
      <w:trPr>
        <w:trHeight w:val="28"/>
      </w:trPr>
      <w:tc>
        <w:tcPr>
          <w:tcW w:w="5000" w:type="pct"/>
          <w:tcBorders>
            <w:top w:val="single" w:sz="4" w:space="0" w:color="000000"/>
          </w:tcBorders>
        </w:tcPr>
        <w:p w14:paraId="722F52C7" w14:textId="77777777" w:rsidR="00C9259F" w:rsidRPr="00FE4028" w:rsidRDefault="00C9259F" w:rsidP="00C9259F">
          <w:pPr>
            <w:pStyle w:val="Podnoje"/>
            <w:jc w:val="center"/>
            <w:rPr>
              <w:color w:val="000000"/>
              <w:lang w:val="hr-HR"/>
            </w:rPr>
          </w:pPr>
          <w:r w:rsidRPr="00FE4028">
            <w:rPr>
              <w:color w:val="000000"/>
              <w:lang w:val="hr-HR"/>
            </w:rPr>
            <w:t>Matice hrvatske b.b., 88000 Mostar, tel./ fax. :  +387 36 311 947</w:t>
          </w:r>
        </w:p>
      </w:tc>
    </w:tr>
  </w:tbl>
  <w:p w14:paraId="19188B0F" w14:textId="77777777" w:rsidR="00C9259F" w:rsidRPr="00FE4028" w:rsidRDefault="00C17451" w:rsidP="00C9259F">
    <w:pPr>
      <w:pStyle w:val="Podnoje"/>
      <w:jc w:val="center"/>
      <w:rPr>
        <w:rFonts w:ascii="Verdana" w:hAnsi="Verdana"/>
        <w:sz w:val="16"/>
        <w:lang w:val="hr-HR"/>
      </w:rPr>
    </w:pPr>
    <w:r>
      <w:rPr>
        <w:rFonts w:ascii="Verdana" w:hAnsi="Verdana"/>
        <w:sz w:val="16"/>
        <w:lang w:val="hr-HR"/>
      </w:rPr>
      <w:t>E-mail: studentski.zbor@sum</w:t>
    </w:r>
    <w:r w:rsidR="00C9259F" w:rsidRPr="00FE4028">
      <w:rPr>
        <w:rFonts w:ascii="Verdana" w:hAnsi="Verdana"/>
        <w:sz w:val="16"/>
        <w:lang w:val="hr-HR"/>
      </w:rPr>
      <w:t xml:space="preserve">.ba     Web: </w:t>
    </w:r>
    <w:r>
      <w:rPr>
        <w:rFonts w:ascii="Verdana" w:hAnsi="Verdana"/>
        <w:sz w:val="16"/>
        <w:lang w:val="hr-HR"/>
      </w:rPr>
      <w:t>www.studentskizbor.sum.</w:t>
    </w:r>
    <w:r w:rsidR="00C9259F" w:rsidRPr="00FE4028">
      <w:rPr>
        <w:rFonts w:ascii="Verdana" w:hAnsi="Verdana"/>
        <w:sz w:val="16"/>
        <w:lang w:val="hr-HR"/>
      </w:rPr>
      <w:t>ba</w:t>
    </w:r>
  </w:p>
  <w:p w14:paraId="5D9B83D5" w14:textId="77777777" w:rsidR="00C9259F" w:rsidRPr="00FE4028" w:rsidRDefault="00C9259F" w:rsidP="00E96806">
    <w:pPr>
      <w:pStyle w:val="Podnoje"/>
      <w:jc w:val="center"/>
      <w:rPr>
        <w:color w:val="000000"/>
        <w:lang w:val="hr-HR"/>
      </w:rPr>
    </w:pPr>
    <w:r w:rsidRPr="00FE4028">
      <w:rPr>
        <w:rFonts w:ascii="Verdana" w:hAnsi="Verdana"/>
        <w:sz w:val="16"/>
        <w:lang w:val="hr-HR"/>
      </w:rPr>
      <w:t>Žiroračun: 3381302231566875 (UniCreditZagrebačkabankad.d.)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DBDA88" w14:textId="77777777" w:rsidR="00D20704" w:rsidRDefault="00D20704">
      <w:pPr>
        <w:spacing w:before="0" w:after="0"/>
      </w:pPr>
      <w:r>
        <w:separator/>
      </w:r>
    </w:p>
  </w:footnote>
  <w:footnote w:type="continuationSeparator" w:id="0">
    <w:p w14:paraId="34443E04" w14:textId="77777777" w:rsidR="00D20704" w:rsidRDefault="00D2070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946AEB" w14:textId="77777777" w:rsidR="00C9259F" w:rsidRPr="00B51B16" w:rsidRDefault="00C9259F" w:rsidP="00C9259F">
    <w:pPr>
      <w:pStyle w:val="Zaglavlje"/>
      <w:jc w:val="center"/>
      <w:rPr>
        <w:rFonts w:ascii="Verdana" w:hAnsi="Verdana"/>
        <w:sz w:val="36"/>
      </w:rPr>
    </w:pPr>
    <w:r w:rsidRPr="00B51B16">
      <w:rPr>
        <w:rFonts w:ascii="Verdana" w:hAnsi="Verdana"/>
        <w:sz w:val="36"/>
      </w:rPr>
      <w:t>SVEUČILIŠTE U MOSTARU</w:t>
    </w:r>
  </w:p>
  <w:p w14:paraId="41D6A9D7" w14:textId="77777777" w:rsidR="00C9259F" w:rsidRPr="00B51B16" w:rsidRDefault="00C9259F" w:rsidP="00C9259F">
    <w:pPr>
      <w:pStyle w:val="Zaglavlje"/>
      <w:jc w:val="center"/>
      <w:rPr>
        <w:rFonts w:ascii="Verdana" w:hAnsi="Verdana"/>
        <w:color w:val="E7E6E6" w:themeColor="background2"/>
        <w:sz w:val="48"/>
      </w:rPr>
    </w:pPr>
    <w:r w:rsidRPr="00B51B16">
      <w:rPr>
        <w:rFonts w:ascii="Verdana" w:hAnsi="Verdana"/>
        <w:b/>
        <w:bCs/>
        <w:sz w:val="48"/>
      </w:rPr>
      <w:t>STUDENTSKI ZBOR</w:t>
    </w:r>
  </w:p>
  <w:p w14:paraId="633E694E" w14:textId="77777777" w:rsidR="00C9259F" w:rsidRDefault="00C9259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63021"/>
    <w:multiLevelType w:val="hybridMultilevel"/>
    <w:tmpl w:val="6E16BBD4"/>
    <w:lvl w:ilvl="0" w:tplc="4000BD2C">
      <w:start w:val="1"/>
      <w:numFmt w:val="decimal"/>
      <w:pStyle w:val="Odlomakpopisa"/>
      <w:lvlText w:val="%1."/>
      <w:lvlJc w:val="left"/>
      <w:pPr>
        <w:ind w:left="432" w:hanging="360"/>
      </w:p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6C0"/>
    <w:rsid w:val="00175097"/>
    <w:rsid w:val="001A4500"/>
    <w:rsid w:val="001D23DA"/>
    <w:rsid w:val="003A22A3"/>
    <w:rsid w:val="003C44AF"/>
    <w:rsid w:val="00414357"/>
    <w:rsid w:val="00447E70"/>
    <w:rsid w:val="004B28A8"/>
    <w:rsid w:val="004F6745"/>
    <w:rsid w:val="00585305"/>
    <w:rsid w:val="005A228A"/>
    <w:rsid w:val="005B253C"/>
    <w:rsid w:val="00606AFB"/>
    <w:rsid w:val="00691F1A"/>
    <w:rsid w:val="006B34DC"/>
    <w:rsid w:val="006D222D"/>
    <w:rsid w:val="00724A2B"/>
    <w:rsid w:val="007A5914"/>
    <w:rsid w:val="00805F3A"/>
    <w:rsid w:val="008443A7"/>
    <w:rsid w:val="00880840"/>
    <w:rsid w:val="008906C0"/>
    <w:rsid w:val="008D7083"/>
    <w:rsid w:val="008F23D5"/>
    <w:rsid w:val="0095057B"/>
    <w:rsid w:val="00954027"/>
    <w:rsid w:val="009A3FB6"/>
    <w:rsid w:val="009B7275"/>
    <w:rsid w:val="009C2C19"/>
    <w:rsid w:val="009F29D8"/>
    <w:rsid w:val="00A83F37"/>
    <w:rsid w:val="00A844DC"/>
    <w:rsid w:val="00A84DF5"/>
    <w:rsid w:val="00BB40B8"/>
    <w:rsid w:val="00BF669F"/>
    <w:rsid w:val="00C17451"/>
    <w:rsid w:val="00C66C01"/>
    <w:rsid w:val="00C72F90"/>
    <w:rsid w:val="00C9259F"/>
    <w:rsid w:val="00CB0092"/>
    <w:rsid w:val="00D20704"/>
    <w:rsid w:val="00D778FF"/>
    <w:rsid w:val="00E733A0"/>
    <w:rsid w:val="00E96806"/>
    <w:rsid w:val="00EC1138"/>
    <w:rsid w:val="00F005DF"/>
    <w:rsid w:val="00FD3CE5"/>
    <w:rsid w:val="00FE40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35BBD61"/>
  <w15:docId w15:val="{3C26E9D8-3733-46A1-8322-13BC3E804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4AF"/>
    <w:pPr>
      <w:spacing w:before="60" w:after="60" w:line="240" w:lineRule="auto"/>
      <w:ind w:left="72" w:right="72"/>
    </w:pPr>
    <w:rPr>
      <w:sz w:val="18"/>
      <w:szCs w:val="18"/>
    </w:rPr>
  </w:style>
  <w:style w:type="paragraph" w:styleId="Naslov1">
    <w:name w:val="heading 1"/>
    <w:basedOn w:val="Normal"/>
    <w:next w:val="Normal"/>
    <w:link w:val="Naslov1Char"/>
    <w:uiPriority w:val="1"/>
    <w:qFormat/>
    <w:rsid w:val="003C44AF"/>
    <w:pPr>
      <w:keepNext/>
      <w:keepLines/>
      <w:shd w:val="clear" w:color="auto" w:fill="D5DCE4" w:themeFill="text2" w:themeFillTint="33"/>
      <w:spacing w:before="0" w:after="0"/>
      <w:ind w:left="14" w:right="14"/>
      <w:jc w:val="center"/>
      <w:outlineLvl w:val="0"/>
    </w:pPr>
    <w:rPr>
      <w:rFonts w:asciiTheme="majorHAnsi" w:eastAsiaTheme="majorEastAsia" w:hAnsiTheme="majorHAnsi" w:cstheme="majorBidi"/>
      <w:b/>
      <w:bCs/>
      <w:caps/>
      <w:color w:val="44546A" w:themeColor="text2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1"/>
    <w:qFormat/>
    <w:rsid w:val="003C44AF"/>
    <w:pPr>
      <w:outlineLvl w:val="1"/>
    </w:pPr>
    <w:rPr>
      <w:rFonts w:asciiTheme="majorHAnsi" w:eastAsiaTheme="majorEastAsia" w:hAnsiTheme="majorHAnsi" w:cstheme="majorBidi"/>
      <w:color w:val="44546A" w:themeColor="text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link w:val="NaslovChar"/>
    <w:uiPriority w:val="1"/>
    <w:qFormat/>
    <w:rsid w:val="003C44AF"/>
    <w:pPr>
      <w:spacing w:before="0" w:after="120"/>
      <w:jc w:val="center"/>
    </w:pPr>
    <w:rPr>
      <w:rFonts w:asciiTheme="majorHAnsi" w:eastAsiaTheme="majorEastAsia" w:hAnsiTheme="majorHAnsi" w:cstheme="majorBidi"/>
      <w:caps/>
      <w:spacing w:val="-10"/>
      <w:kern w:val="28"/>
      <w:sz w:val="36"/>
      <w:szCs w:val="36"/>
    </w:rPr>
  </w:style>
  <w:style w:type="character" w:customStyle="1" w:styleId="NaslovChar">
    <w:name w:val="Naslov Char"/>
    <w:basedOn w:val="Zadanifontodlomka"/>
    <w:link w:val="Naslov"/>
    <w:uiPriority w:val="1"/>
    <w:rsid w:val="003C44AF"/>
    <w:rPr>
      <w:rFonts w:asciiTheme="majorHAnsi" w:eastAsiaTheme="majorEastAsia" w:hAnsiTheme="majorHAnsi" w:cstheme="majorBidi"/>
      <w:caps/>
      <w:spacing w:val="-10"/>
      <w:kern w:val="28"/>
      <w:sz w:val="36"/>
      <w:szCs w:val="36"/>
    </w:rPr>
  </w:style>
  <w:style w:type="paragraph" w:styleId="Podnaslov">
    <w:name w:val="Subtitle"/>
    <w:basedOn w:val="Normal"/>
    <w:next w:val="Normal"/>
    <w:link w:val="PodnaslovChar"/>
    <w:uiPriority w:val="1"/>
    <w:qFormat/>
    <w:rsid w:val="003C44AF"/>
    <w:pPr>
      <w:numPr>
        <w:ilvl w:val="1"/>
      </w:numPr>
      <w:spacing w:before="0" w:after="0"/>
      <w:ind w:left="72"/>
      <w:jc w:val="center"/>
    </w:pPr>
    <w:rPr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"/>
    <w:rsid w:val="003C44AF"/>
    <w:rPr>
      <w:spacing w:val="15"/>
      <w:sz w:val="28"/>
      <w:szCs w:val="28"/>
    </w:rPr>
  </w:style>
  <w:style w:type="character" w:styleId="Tekstrezerviranogmjesta">
    <w:name w:val="Placeholder Text"/>
    <w:basedOn w:val="Zadanifontodlomka"/>
    <w:uiPriority w:val="99"/>
    <w:semiHidden/>
    <w:rsid w:val="003C44AF"/>
    <w:rPr>
      <w:color w:val="808080"/>
    </w:rPr>
  </w:style>
  <w:style w:type="character" w:customStyle="1" w:styleId="Naslov1Char">
    <w:name w:val="Naslov 1 Char"/>
    <w:basedOn w:val="Zadanifontodlomka"/>
    <w:link w:val="Naslov1"/>
    <w:uiPriority w:val="1"/>
    <w:rsid w:val="003C44AF"/>
    <w:rPr>
      <w:rFonts w:asciiTheme="majorHAnsi" w:eastAsiaTheme="majorEastAsia" w:hAnsiTheme="majorHAnsi" w:cstheme="majorBidi"/>
      <w:b/>
      <w:bCs/>
      <w:caps/>
      <w:color w:val="44546A" w:themeColor="text2"/>
      <w:sz w:val="28"/>
      <w:szCs w:val="28"/>
      <w:shd w:val="clear" w:color="auto" w:fill="D5DCE4" w:themeFill="text2" w:themeFillTint="33"/>
    </w:rPr>
  </w:style>
  <w:style w:type="character" w:customStyle="1" w:styleId="Naslov2Char">
    <w:name w:val="Naslov 2 Char"/>
    <w:basedOn w:val="Zadanifontodlomka"/>
    <w:link w:val="Naslov2"/>
    <w:uiPriority w:val="1"/>
    <w:rsid w:val="003C44AF"/>
    <w:rPr>
      <w:rFonts w:asciiTheme="majorHAnsi" w:eastAsiaTheme="majorEastAsia" w:hAnsiTheme="majorHAnsi" w:cstheme="majorBidi"/>
      <w:color w:val="44546A" w:themeColor="text2"/>
      <w:sz w:val="18"/>
      <w:szCs w:val="18"/>
    </w:rPr>
  </w:style>
  <w:style w:type="table" w:styleId="Reetkatablice">
    <w:name w:val="Table Grid"/>
    <w:basedOn w:val="Obinatablica"/>
    <w:uiPriority w:val="39"/>
    <w:rsid w:val="003C4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1"/>
    <w:qFormat/>
    <w:rsid w:val="003C44AF"/>
    <w:pPr>
      <w:numPr>
        <w:numId w:val="1"/>
      </w:numPr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906C0"/>
    <w:pPr>
      <w:spacing w:before="0" w:after="0"/>
    </w:pPr>
    <w:rPr>
      <w:rFonts w:ascii="Segoe UI" w:hAnsi="Segoe UI" w:cs="Segoe UI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906C0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nhideWhenUsed/>
    <w:rsid w:val="00C9259F"/>
    <w:pPr>
      <w:tabs>
        <w:tab w:val="center" w:pos="4536"/>
        <w:tab w:val="right" w:pos="9072"/>
      </w:tabs>
      <w:spacing w:before="0"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C9259F"/>
    <w:rPr>
      <w:sz w:val="18"/>
      <w:szCs w:val="18"/>
    </w:rPr>
  </w:style>
  <w:style w:type="paragraph" w:styleId="Podnoje">
    <w:name w:val="footer"/>
    <w:basedOn w:val="Normal"/>
    <w:link w:val="PodnojeChar"/>
    <w:unhideWhenUsed/>
    <w:rsid w:val="00C9259F"/>
    <w:pPr>
      <w:tabs>
        <w:tab w:val="center" w:pos="4536"/>
        <w:tab w:val="right" w:pos="9072"/>
      </w:tabs>
      <w:spacing w:before="0" w:after="0"/>
    </w:pPr>
  </w:style>
  <w:style w:type="character" w:customStyle="1" w:styleId="PodnojeChar">
    <w:name w:val="Podnožje Char"/>
    <w:basedOn w:val="Zadanifontodlomka"/>
    <w:link w:val="Podnoje"/>
    <w:uiPriority w:val="99"/>
    <w:rsid w:val="00C9259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vid\AppData\Roaming\Microsoft\Templates\Business%20credi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15F04108-EFC0-45CA-BD8E-6329D03F93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credit application</Template>
  <TotalTime>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STUDENTSKI ZBOR SVEUČILIŠTA U MOSTARU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 SUM</dc:creator>
  <cp:lastModifiedBy>SZ SUM</cp:lastModifiedBy>
  <cp:revision>2</cp:revision>
  <dcterms:created xsi:type="dcterms:W3CDTF">2026-06-05T14:32:00Z</dcterms:created>
  <dcterms:modified xsi:type="dcterms:W3CDTF">2026-06-05T14:32:00Z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TC039736919991</vt:lpwstr>
  </property>
</Properties>
</file>