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BD37" w14:textId="77777777" w:rsidR="005B253C" w:rsidRPr="00CA1E82" w:rsidRDefault="004F6745" w:rsidP="00CB2B79">
      <w:pPr>
        <w:pStyle w:val="Naslov"/>
        <w:rPr>
          <w:lang w:val="hr-HR"/>
        </w:rPr>
      </w:pPr>
      <w:r w:rsidRPr="00CA1E82">
        <w:rPr>
          <w:lang w:val="hr-HR"/>
        </w:rPr>
        <w:t xml:space="preserve">projektna aplikacija – obrazac </w:t>
      </w:r>
      <w:r w:rsidR="00005DD5" w:rsidRPr="00CA1E82">
        <w:rPr>
          <w:lang w:val="hr-HR"/>
        </w:rPr>
        <w:t>a2</w:t>
      </w:r>
    </w:p>
    <w:p w14:paraId="5A05A10C" w14:textId="77777777" w:rsidR="00805F3A" w:rsidRPr="00CA1E82" w:rsidRDefault="00805F3A" w:rsidP="00805F3A">
      <w:pPr>
        <w:ind w:left="0"/>
        <w:rPr>
          <w:lang w:val="hr-HR"/>
        </w:rPr>
      </w:pPr>
    </w:p>
    <w:p w14:paraId="250040CC" w14:textId="77777777" w:rsidR="00805F3A" w:rsidRPr="00CA1E82" w:rsidRDefault="00805F3A" w:rsidP="00805F3A">
      <w:pPr>
        <w:pStyle w:val="Naslov1"/>
        <w:pBdr>
          <w:top w:val="single" w:sz="4" w:space="1" w:color="7F7F7F" w:themeColor="text1" w:themeTint="80"/>
        </w:pBdr>
        <w:rPr>
          <w:lang w:val="hr-HR"/>
        </w:rPr>
      </w:pPr>
      <w:r w:rsidRPr="00CA1E82">
        <w:rPr>
          <w:lang w:val="hr-HR"/>
        </w:rPr>
        <w:t xml:space="preserve">podaci o </w:t>
      </w:r>
      <w:r w:rsidR="00005DD5" w:rsidRPr="00CA1E82">
        <w:rPr>
          <w:lang w:val="hr-HR"/>
        </w:rPr>
        <w:t>udruzi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8709"/>
      </w:tblGrid>
      <w:tr w:rsidR="00005DD5" w:rsidRPr="009C2EF4" w14:paraId="287683B1" w14:textId="77777777" w:rsidTr="00005DD5">
        <w:tc>
          <w:tcPr>
            <w:tcW w:w="9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C29A1E" w14:textId="77777777" w:rsidR="00005DD5" w:rsidRPr="00CA1E82" w:rsidRDefault="00005DD5" w:rsidP="00A44412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Naziv</w:t>
            </w:r>
          </w:p>
        </w:tc>
        <w:tc>
          <w:tcPr>
            <w:tcW w:w="40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9F39BA" w14:textId="77777777" w:rsidR="00005DD5" w:rsidRPr="00CA1E82" w:rsidRDefault="00005DD5" w:rsidP="00A44412">
            <w:pPr>
              <w:rPr>
                <w:sz w:val="20"/>
                <w:lang w:val="hr-HR"/>
              </w:rPr>
            </w:pPr>
          </w:p>
        </w:tc>
      </w:tr>
      <w:tr w:rsidR="00005DD5" w:rsidRPr="004F1FBE" w14:paraId="3BF3653D" w14:textId="77777777" w:rsidTr="00005DD5">
        <w:tc>
          <w:tcPr>
            <w:tcW w:w="9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A6DF16" w14:textId="77777777" w:rsidR="00005DD5" w:rsidRPr="00CA1E82" w:rsidRDefault="00005DD5" w:rsidP="00A44412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Adresa</w:t>
            </w:r>
          </w:p>
        </w:tc>
        <w:tc>
          <w:tcPr>
            <w:tcW w:w="40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C93B43" w14:textId="77777777" w:rsidR="00005DD5" w:rsidRPr="00CA1E82" w:rsidRDefault="00005DD5" w:rsidP="00A44412">
            <w:pPr>
              <w:rPr>
                <w:sz w:val="20"/>
                <w:lang w:val="hr-HR"/>
              </w:rPr>
            </w:pPr>
          </w:p>
        </w:tc>
      </w:tr>
      <w:tr w:rsidR="00005DD5" w:rsidRPr="004F1FBE" w14:paraId="6CAB4C5D" w14:textId="77777777" w:rsidTr="00005DD5">
        <w:tc>
          <w:tcPr>
            <w:tcW w:w="9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7F9E38" w14:textId="77777777" w:rsidR="00005DD5" w:rsidRPr="00CA1E82" w:rsidRDefault="00005DD5" w:rsidP="00A44412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Predsjednik udruge</w:t>
            </w:r>
          </w:p>
        </w:tc>
        <w:tc>
          <w:tcPr>
            <w:tcW w:w="40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E581A4" w14:textId="77777777" w:rsidR="00005DD5" w:rsidRPr="00CA1E82" w:rsidRDefault="00005DD5" w:rsidP="00A44412">
            <w:pPr>
              <w:rPr>
                <w:sz w:val="20"/>
                <w:lang w:val="hr-HR"/>
              </w:rPr>
            </w:pPr>
          </w:p>
        </w:tc>
      </w:tr>
      <w:tr w:rsidR="00005DD5" w:rsidRPr="004F1FBE" w14:paraId="779A6CF6" w14:textId="77777777" w:rsidTr="00005DD5">
        <w:tc>
          <w:tcPr>
            <w:tcW w:w="9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D792F" w14:textId="77777777" w:rsidR="00005DD5" w:rsidRPr="00CA1E82" w:rsidRDefault="00005DD5" w:rsidP="00005DD5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Kontakt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telefon</w:t>
            </w:r>
          </w:p>
        </w:tc>
        <w:tc>
          <w:tcPr>
            <w:tcW w:w="40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3EBB0A" w14:textId="77777777" w:rsidR="00005DD5" w:rsidRPr="00CA1E82" w:rsidRDefault="00005DD5" w:rsidP="00005DD5">
            <w:pPr>
              <w:rPr>
                <w:sz w:val="20"/>
                <w:lang w:val="hr-HR"/>
              </w:rPr>
            </w:pPr>
          </w:p>
        </w:tc>
      </w:tr>
      <w:tr w:rsidR="00005DD5" w:rsidRPr="009C2EF4" w14:paraId="0F7106FC" w14:textId="77777777" w:rsidTr="00005DD5">
        <w:tc>
          <w:tcPr>
            <w:tcW w:w="9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313B9" w14:textId="77777777" w:rsidR="00005DD5" w:rsidRPr="00CA1E82" w:rsidRDefault="00005DD5" w:rsidP="00005DD5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E-mail</w:t>
            </w:r>
          </w:p>
        </w:tc>
        <w:tc>
          <w:tcPr>
            <w:tcW w:w="40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2891DF" w14:textId="77777777" w:rsidR="00005DD5" w:rsidRPr="00CA1E82" w:rsidRDefault="00005DD5" w:rsidP="00005DD5">
            <w:pPr>
              <w:rPr>
                <w:sz w:val="20"/>
                <w:lang w:val="hr-HR"/>
              </w:rPr>
            </w:pPr>
          </w:p>
        </w:tc>
      </w:tr>
    </w:tbl>
    <w:p w14:paraId="7E25A565" w14:textId="77777777" w:rsidR="00805F3A" w:rsidRPr="00CA1E82" w:rsidRDefault="00805F3A" w:rsidP="00805F3A">
      <w:pPr>
        <w:ind w:left="0"/>
        <w:rPr>
          <w:lang w:val="hr-HR"/>
        </w:rPr>
      </w:pPr>
    </w:p>
    <w:p w14:paraId="05470835" w14:textId="77777777" w:rsidR="00CB0092" w:rsidRPr="00CA1E82" w:rsidRDefault="00805F3A" w:rsidP="00805F3A">
      <w:pPr>
        <w:pStyle w:val="Naslov1"/>
        <w:pBdr>
          <w:top w:val="single" w:sz="4" w:space="1" w:color="7F7F7F" w:themeColor="text1" w:themeTint="80"/>
        </w:pBdr>
        <w:rPr>
          <w:lang w:val="hr-HR"/>
        </w:rPr>
      </w:pPr>
      <w:r w:rsidRPr="00CA1E82">
        <w:rPr>
          <w:lang w:val="hr-HR"/>
        </w:rPr>
        <w:t>osnovni podaci o projektu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685"/>
      </w:tblGrid>
      <w:tr w:rsidR="00BB40B8" w:rsidRPr="004F1FBE" w14:paraId="05A01156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129E1E" w14:textId="77777777" w:rsidR="00BB40B8" w:rsidRPr="00CA1E82" w:rsidRDefault="00BB40B8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Naziv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projekta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48959B" w14:textId="77777777" w:rsidR="00BB40B8" w:rsidRPr="00CA1E82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4F1FBE" w14:paraId="09A8346C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C5C24B" w14:textId="77777777" w:rsidR="00BB40B8" w:rsidRPr="00CA1E82" w:rsidRDefault="00BB40B8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Mjesto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održavanja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BB9DFA" w14:textId="77777777" w:rsidR="00BB40B8" w:rsidRPr="00CA1E82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4F1FBE" w14:paraId="77A64F1F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EFDA58" w14:textId="77777777" w:rsidR="00BB40B8" w:rsidRPr="00CA1E82" w:rsidRDefault="00BB40B8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Period održavanja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9823E8" w14:textId="77777777" w:rsidR="00BB40B8" w:rsidRPr="00CA1E82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4F1FBE" w14:paraId="33A6CCBA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366248" w14:textId="77777777" w:rsidR="00BB40B8" w:rsidRPr="00CA1E82" w:rsidRDefault="00BB40B8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Brojnost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ciljne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grupe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652E1C" w14:textId="77777777" w:rsidR="00BB40B8" w:rsidRPr="00CA1E82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4F1FBE" w14:paraId="041B2AA9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08CC45" w14:textId="77777777" w:rsidR="00BB40B8" w:rsidRPr="00CA1E82" w:rsidRDefault="00BB40B8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Ukupna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vrijednost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(KM)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913E98" w14:textId="77777777" w:rsidR="00BB40B8" w:rsidRPr="00CA1E82" w:rsidRDefault="00BB40B8">
            <w:pPr>
              <w:rPr>
                <w:sz w:val="20"/>
                <w:lang w:val="hr-HR"/>
              </w:rPr>
            </w:pPr>
          </w:p>
        </w:tc>
      </w:tr>
    </w:tbl>
    <w:p w14:paraId="214035EA" w14:textId="77777777" w:rsidR="005B253C" w:rsidRPr="00CA1E82" w:rsidRDefault="005B253C" w:rsidP="005B253C">
      <w:pPr>
        <w:rPr>
          <w:lang w:val="hr-HR"/>
        </w:rPr>
      </w:pPr>
    </w:p>
    <w:p w14:paraId="37612567" w14:textId="77777777" w:rsidR="00805F3A" w:rsidRPr="00CA1E82" w:rsidRDefault="00805F3A" w:rsidP="00805F3A">
      <w:pPr>
        <w:ind w:left="0"/>
        <w:rPr>
          <w:lang w:val="hr-HR"/>
        </w:rPr>
      </w:pPr>
    </w:p>
    <w:p w14:paraId="24E4C0A1" w14:textId="77777777" w:rsidR="00CB0092" w:rsidRPr="00CA1E82" w:rsidRDefault="00805F3A" w:rsidP="00805F3A">
      <w:pPr>
        <w:pStyle w:val="Naslov1"/>
        <w:pBdr>
          <w:top w:val="single" w:sz="4" w:space="1" w:color="7F7F7F" w:themeColor="text1" w:themeTint="80"/>
        </w:pBdr>
        <w:rPr>
          <w:lang w:val="hr-HR"/>
        </w:rPr>
      </w:pPr>
      <w:r w:rsidRPr="00CA1E82">
        <w:rPr>
          <w:lang w:val="hr-HR"/>
        </w:rPr>
        <w:t>podaci o bankovnom računu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685"/>
      </w:tblGrid>
      <w:tr w:rsidR="00BB40B8" w:rsidRPr="004F1FBE" w14:paraId="74E51045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BE9CA7" w14:textId="77777777" w:rsidR="00BB40B8" w:rsidRPr="00CA1E82" w:rsidRDefault="00BB40B8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Naziv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banke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8CAD67" w14:textId="77777777" w:rsidR="00BB40B8" w:rsidRPr="00CA1E82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9C2EF4" w14:paraId="5E4B05F7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AE2EB1" w14:textId="77777777" w:rsidR="00BB40B8" w:rsidRPr="00CA1E82" w:rsidRDefault="005B253C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Vlasnik</w:t>
            </w:r>
            <w:r w:rsidR="00CA1E82">
              <w:rPr>
                <w:sz w:val="20"/>
                <w:lang w:val="hr-HR"/>
              </w:rPr>
              <w:t xml:space="preserve"> </w:t>
            </w:r>
            <w:r w:rsidR="00BB40B8" w:rsidRPr="00CA1E82">
              <w:rPr>
                <w:sz w:val="20"/>
                <w:lang w:val="hr-HR"/>
              </w:rPr>
              <w:t>računa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41E716" w14:textId="77777777" w:rsidR="00BB40B8" w:rsidRPr="00CA1E82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CA1E82" w14:paraId="50208A5C" w14:textId="77777777" w:rsidTr="00BB40B8">
        <w:tc>
          <w:tcPr>
            <w:tcW w:w="983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30BFCD" w14:textId="77777777" w:rsidR="00BB40B8" w:rsidRPr="00CA1E82" w:rsidRDefault="00BB40B8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Kontakt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telefon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vlasnika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B0AF8" w14:textId="77777777" w:rsidR="00BB40B8" w:rsidRPr="00CA1E82" w:rsidRDefault="00BB40B8">
            <w:pPr>
              <w:rPr>
                <w:sz w:val="20"/>
                <w:lang w:val="hr-HR"/>
              </w:rPr>
            </w:pPr>
          </w:p>
        </w:tc>
      </w:tr>
      <w:tr w:rsidR="00BB40B8" w:rsidRPr="00CA1E82" w14:paraId="22BCE6A7" w14:textId="77777777" w:rsidTr="00BB40B8">
        <w:trPr>
          <w:trHeight w:val="330"/>
        </w:trPr>
        <w:tc>
          <w:tcPr>
            <w:tcW w:w="983" w:type="pct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0B68C317" w14:textId="77777777" w:rsidR="00BB40B8" w:rsidRPr="00CA1E82" w:rsidRDefault="00BB40B8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Broj</w:t>
            </w:r>
            <w:r w:rsidR="00CA1E82">
              <w:rPr>
                <w:sz w:val="20"/>
                <w:lang w:val="hr-HR"/>
              </w:rPr>
              <w:t xml:space="preserve"> </w:t>
            </w:r>
            <w:r w:rsidRPr="00CA1E82">
              <w:rPr>
                <w:sz w:val="20"/>
                <w:lang w:val="hr-HR"/>
              </w:rPr>
              <w:t>računa</w:t>
            </w:r>
          </w:p>
        </w:tc>
        <w:tc>
          <w:tcPr>
            <w:tcW w:w="4017" w:type="pct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4D1110C3" w14:textId="77777777" w:rsidR="00BB40B8" w:rsidRPr="00CA1E82" w:rsidRDefault="00BB40B8">
            <w:pPr>
              <w:rPr>
                <w:sz w:val="20"/>
                <w:lang w:val="hr-HR"/>
              </w:rPr>
            </w:pPr>
          </w:p>
        </w:tc>
      </w:tr>
    </w:tbl>
    <w:p w14:paraId="43E95807" w14:textId="77777777" w:rsidR="00805F3A" w:rsidRPr="00CA1E82" w:rsidRDefault="00805F3A" w:rsidP="005B253C">
      <w:pPr>
        <w:rPr>
          <w:lang w:val="hr-HR"/>
        </w:rPr>
      </w:pPr>
    </w:p>
    <w:p w14:paraId="69E2E9B2" w14:textId="77777777" w:rsidR="00805F3A" w:rsidRPr="00CA1E82" w:rsidRDefault="00805F3A" w:rsidP="005B253C">
      <w:pPr>
        <w:rPr>
          <w:lang w:val="hr-HR"/>
        </w:rPr>
      </w:pPr>
    </w:p>
    <w:p w14:paraId="412C33BF" w14:textId="77777777" w:rsidR="00805F3A" w:rsidRPr="00CA1E82" w:rsidRDefault="00805F3A" w:rsidP="00805F3A">
      <w:pPr>
        <w:pStyle w:val="Naslov1"/>
        <w:pBdr>
          <w:top w:val="single" w:sz="4" w:space="1" w:color="7F7F7F" w:themeColor="text1" w:themeTint="80"/>
        </w:pBdr>
        <w:rPr>
          <w:lang w:val="hr-HR"/>
        </w:rPr>
      </w:pPr>
      <w:r w:rsidRPr="00CA1E82">
        <w:rPr>
          <w:lang w:val="hr-HR"/>
        </w:rPr>
        <w:t>Vlastoručni potpis odgovorne osobe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3260"/>
        <w:gridCol w:w="2119"/>
        <w:gridCol w:w="3306"/>
      </w:tblGrid>
      <w:tr w:rsidR="00805F3A" w:rsidRPr="00CA1E82" w14:paraId="11D776F5" w14:textId="77777777" w:rsidTr="00805F3A">
        <w:tc>
          <w:tcPr>
            <w:tcW w:w="9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C9F74F" w14:textId="77777777" w:rsidR="00805F3A" w:rsidRPr="00CA1E82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Datum</w:t>
            </w:r>
          </w:p>
        </w:tc>
        <w:tc>
          <w:tcPr>
            <w:tcW w:w="150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217221" w14:textId="77777777" w:rsidR="00805F3A" w:rsidRPr="00CA1E82" w:rsidRDefault="00805F3A" w:rsidP="00A44412">
            <w:pPr>
              <w:rPr>
                <w:sz w:val="20"/>
                <w:lang w:val="hr-HR"/>
              </w:rPr>
            </w:pPr>
          </w:p>
        </w:tc>
        <w:tc>
          <w:tcPr>
            <w:tcW w:w="98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24536C" w14:textId="77777777" w:rsidR="00805F3A" w:rsidRPr="00CA1E82" w:rsidRDefault="00805F3A" w:rsidP="00A44412">
            <w:pPr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Mjesto</w:t>
            </w:r>
          </w:p>
        </w:tc>
        <w:tc>
          <w:tcPr>
            <w:tcW w:w="15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A144C1" w14:textId="77777777" w:rsidR="00805F3A" w:rsidRPr="00CA1E82" w:rsidRDefault="00805F3A" w:rsidP="00A44412">
            <w:pPr>
              <w:rPr>
                <w:sz w:val="20"/>
                <w:lang w:val="hr-HR"/>
              </w:rPr>
            </w:pPr>
          </w:p>
        </w:tc>
      </w:tr>
      <w:tr w:rsidR="00805F3A" w:rsidRPr="00CA1E82" w14:paraId="76D8B541" w14:textId="77777777" w:rsidTr="00A338D1">
        <w:trPr>
          <w:trHeight w:val="1899"/>
        </w:trPr>
        <w:tc>
          <w:tcPr>
            <w:tcW w:w="9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FB5C7D" w14:textId="77777777" w:rsidR="00805F3A" w:rsidRPr="00CA1E82" w:rsidRDefault="00805F3A" w:rsidP="00A44412">
            <w:pPr>
              <w:pStyle w:val="Naslov2"/>
              <w:rPr>
                <w:sz w:val="20"/>
                <w:lang w:val="hr-HR"/>
              </w:rPr>
            </w:pPr>
            <w:r w:rsidRPr="00CA1E82">
              <w:rPr>
                <w:sz w:val="20"/>
                <w:lang w:val="hr-HR"/>
              </w:rPr>
              <w:t>Potpis</w:t>
            </w:r>
            <w:r w:rsidR="00CA1E82">
              <w:rPr>
                <w:sz w:val="20"/>
                <w:lang w:val="hr-HR"/>
              </w:rPr>
              <w:t xml:space="preserve"> </w:t>
            </w:r>
            <w:r w:rsidR="00E116C4" w:rsidRPr="00CA1E82">
              <w:rPr>
                <w:sz w:val="20"/>
                <w:lang w:val="hr-HR"/>
              </w:rPr>
              <w:t>i</w:t>
            </w:r>
            <w:r w:rsidR="00CA1E82">
              <w:rPr>
                <w:sz w:val="20"/>
                <w:lang w:val="hr-HR"/>
              </w:rPr>
              <w:t xml:space="preserve"> </w:t>
            </w:r>
            <w:r w:rsidR="00A338D1" w:rsidRPr="00CA1E82">
              <w:rPr>
                <w:sz w:val="20"/>
                <w:lang w:val="hr-HR"/>
              </w:rPr>
              <w:t>pečat</w:t>
            </w:r>
          </w:p>
        </w:tc>
        <w:tc>
          <w:tcPr>
            <w:tcW w:w="4017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17E5D3" w14:textId="77777777" w:rsidR="00805F3A" w:rsidRPr="00CA1E82" w:rsidRDefault="00805F3A" w:rsidP="00805F3A">
            <w:pPr>
              <w:ind w:left="0"/>
              <w:rPr>
                <w:sz w:val="20"/>
                <w:lang w:val="hr-HR"/>
              </w:rPr>
            </w:pPr>
          </w:p>
        </w:tc>
      </w:tr>
    </w:tbl>
    <w:p w14:paraId="72AE6423" w14:textId="77777777" w:rsidR="00805F3A" w:rsidRPr="00CA1E82" w:rsidRDefault="00805F3A" w:rsidP="00A338D1">
      <w:pPr>
        <w:ind w:left="0"/>
        <w:rPr>
          <w:lang w:val="hr-HR"/>
        </w:rPr>
      </w:pPr>
    </w:p>
    <w:p w14:paraId="274497B7" w14:textId="46660E99" w:rsidR="005B253C" w:rsidRPr="00CA1E82" w:rsidRDefault="007C4B4D" w:rsidP="00805F3A">
      <w:pPr>
        <w:jc w:val="center"/>
        <w:rPr>
          <w:lang w:val="hr-HR"/>
        </w:rPr>
      </w:pPr>
      <w:r>
        <w:rPr>
          <w:lang w:val="hr-HR"/>
        </w:rPr>
        <w:t>Projektna aplikacija 202</w:t>
      </w:r>
      <w:r w:rsidR="00293F9B">
        <w:rPr>
          <w:lang w:val="hr-HR"/>
        </w:rPr>
        <w:t>4</w:t>
      </w:r>
      <w:r>
        <w:rPr>
          <w:lang w:val="hr-HR"/>
        </w:rPr>
        <w:t>./202</w:t>
      </w:r>
      <w:r w:rsidR="00293F9B">
        <w:rPr>
          <w:lang w:val="hr-HR"/>
        </w:rPr>
        <w:t>5</w:t>
      </w:r>
      <w:bookmarkStart w:id="0" w:name="_GoBack"/>
      <w:bookmarkEnd w:id="0"/>
      <w:r>
        <w:rPr>
          <w:lang w:val="hr-HR"/>
        </w:rPr>
        <w:t>.</w:t>
      </w:r>
    </w:p>
    <w:sectPr w:rsidR="005B253C" w:rsidRPr="00CA1E82" w:rsidSect="00A73D53">
      <w:headerReference w:type="default" r:id="rId8"/>
      <w:footerReference w:type="default" r:id="rId9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092B" w14:textId="77777777" w:rsidR="00B50C50" w:rsidRDefault="00B50C50">
      <w:pPr>
        <w:spacing w:before="0" w:after="0"/>
      </w:pPr>
      <w:r>
        <w:separator/>
      </w:r>
    </w:p>
  </w:endnote>
  <w:endnote w:type="continuationSeparator" w:id="0">
    <w:p w14:paraId="5B639259" w14:textId="77777777" w:rsidR="00B50C50" w:rsidRDefault="00B50C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85" w:type="pct"/>
      <w:tblInd w:w="-65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321"/>
    </w:tblGrid>
    <w:tr w:rsidR="00CB2B79" w:rsidRPr="00CA1E82" w14:paraId="089415F1" w14:textId="77777777" w:rsidTr="005502F1">
      <w:trPr>
        <w:trHeight w:val="30"/>
      </w:trPr>
      <w:tc>
        <w:tcPr>
          <w:tcW w:w="5000" w:type="pct"/>
          <w:tcBorders>
            <w:top w:val="single" w:sz="4" w:space="0" w:color="000000"/>
          </w:tcBorders>
        </w:tcPr>
        <w:p w14:paraId="663B3604" w14:textId="77777777" w:rsidR="00CB2B79" w:rsidRPr="00CA1E82" w:rsidRDefault="00CB2B79" w:rsidP="00CB2B79">
          <w:pPr>
            <w:pStyle w:val="Podnoje"/>
            <w:jc w:val="center"/>
            <w:rPr>
              <w:color w:val="000000"/>
              <w:lang w:val="hr-HR"/>
            </w:rPr>
          </w:pPr>
          <w:r w:rsidRPr="00CA1E82">
            <w:rPr>
              <w:color w:val="000000"/>
              <w:lang w:val="hr-HR"/>
            </w:rPr>
            <w:t>Matice hrvatske b.b., 88000 Mostar, tel./ fax. :  +387 36 311 947</w:t>
          </w:r>
        </w:p>
      </w:tc>
    </w:tr>
  </w:tbl>
  <w:p w14:paraId="341A73E7" w14:textId="77777777" w:rsidR="00CB2B79" w:rsidRPr="00CA1E82" w:rsidRDefault="00CB2B79" w:rsidP="00CB2B79">
    <w:pPr>
      <w:pStyle w:val="Podnoje"/>
      <w:jc w:val="center"/>
      <w:rPr>
        <w:rFonts w:ascii="Verdana" w:hAnsi="Verdana"/>
        <w:sz w:val="16"/>
        <w:lang w:val="hr-HR"/>
      </w:rPr>
    </w:pPr>
    <w:r w:rsidRPr="00CA1E82">
      <w:rPr>
        <w:rFonts w:ascii="Verdana" w:hAnsi="Verdana"/>
        <w:sz w:val="16"/>
        <w:lang w:val="hr-HR"/>
      </w:rPr>
      <w:t>E-mail: studentski.zbor@sve-mo.ba     Web: www.studentskizbor.ba</w:t>
    </w:r>
  </w:p>
  <w:p w14:paraId="75DD24FB" w14:textId="77777777" w:rsidR="00CB2B79" w:rsidRPr="00CA1E82" w:rsidRDefault="00CB2B79" w:rsidP="00512D67">
    <w:pPr>
      <w:pStyle w:val="Podnoje"/>
      <w:jc w:val="center"/>
      <w:rPr>
        <w:color w:val="000000"/>
        <w:lang w:val="hr-HR"/>
      </w:rPr>
    </w:pPr>
    <w:r w:rsidRPr="00CA1E82">
      <w:rPr>
        <w:rFonts w:ascii="Verdana" w:hAnsi="Verdana"/>
        <w:sz w:val="16"/>
        <w:lang w:val="hr-HR"/>
      </w:rPr>
      <w:t>Žiro</w:t>
    </w:r>
    <w:r w:rsidR="00CA1E82" w:rsidRPr="00CA1E82">
      <w:rPr>
        <w:rFonts w:ascii="Verdana" w:hAnsi="Verdana"/>
        <w:sz w:val="16"/>
        <w:lang w:val="hr-HR"/>
      </w:rPr>
      <w:t xml:space="preserve"> </w:t>
    </w:r>
    <w:r w:rsidRPr="00CA1E82">
      <w:rPr>
        <w:rFonts w:ascii="Verdana" w:hAnsi="Verdana"/>
        <w:sz w:val="16"/>
        <w:lang w:val="hr-HR"/>
      </w:rPr>
      <w:t>račun: 3381302231566875 (UniCredit</w:t>
    </w:r>
    <w:r w:rsidR="00CA1E82" w:rsidRPr="00CA1E82">
      <w:rPr>
        <w:rFonts w:ascii="Verdana" w:hAnsi="Verdana"/>
        <w:sz w:val="16"/>
        <w:lang w:val="hr-HR"/>
      </w:rPr>
      <w:t xml:space="preserve"> </w:t>
    </w:r>
    <w:r w:rsidRPr="00CA1E82">
      <w:rPr>
        <w:rFonts w:ascii="Verdana" w:hAnsi="Verdana"/>
        <w:sz w:val="16"/>
        <w:lang w:val="hr-HR"/>
      </w:rPr>
      <w:t>Zagrebačka</w:t>
    </w:r>
    <w:r w:rsidR="00CA1E82" w:rsidRPr="00CA1E82">
      <w:rPr>
        <w:rFonts w:ascii="Verdana" w:hAnsi="Verdana"/>
        <w:sz w:val="16"/>
        <w:lang w:val="hr-HR"/>
      </w:rPr>
      <w:t xml:space="preserve"> </w:t>
    </w:r>
    <w:r w:rsidRPr="00CA1E82">
      <w:rPr>
        <w:rFonts w:ascii="Verdana" w:hAnsi="Verdana"/>
        <w:sz w:val="16"/>
        <w:lang w:val="hr-HR"/>
      </w:rPr>
      <w:t>banka</w:t>
    </w:r>
    <w:r w:rsidR="00CA1E82" w:rsidRPr="00CA1E82">
      <w:rPr>
        <w:rFonts w:ascii="Verdana" w:hAnsi="Verdana"/>
        <w:sz w:val="16"/>
        <w:lang w:val="hr-HR"/>
      </w:rPr>
      <w:t xml:space="preserve"> </w:t>
    </w:r>
    <w:r w:rsidRPr="00CA1E82">
      <w:rPr>
        <w:rFonts w:ascii="Verdana" w:hAnsi="Verdana"/>
        <w:sz w:val="16"/>
        <w:lang w:val="hr-HR"/>
      </w:rPr>
      <w:t>d.d.)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49E73" w14:textId="77777777" w:rsidR="00B50C50" w:rsidRDefault="00B50C50">
      <w:pPr>
        <w:spacing w:before="0" w:after="0"/>
      </w:pPr>
      <w:r>
        <w:separator/>
      </w:r>
    </w:p>
  </w:footnote>
  <w:footnote w:type="continuationSeparator" w:id="0">
    <w:p w14:paraId="4AA2CD92" w14:textId="77777777" w:rsidR="00B50C50" w:rsidRDefault="00B50C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9DA5" w14:textId="77777777" w:rsidR="00CB2B79" w:rsidRPr="00B51B16" w:rsidRDefault="00CB2B79" w:rsidP="00CB2B79">
    <w:pPr>
      <w:pStyle w:val="Zaglavlje"/>
      <w:jc w:val="center"/>
      <w:rPr>
        <w:rFonts w:ascii="Verdana" w:hAnsi="Verdana"/>
        <w:sz w:val="36"/>
      </w:rPr>
    </w:pPr>
    <w:r w:rsidRPr="00B51B16">
      <w:rPr>
        <w:rFonts w:ascii="Verdana" w:hAnsi="Verdana"/>
        <w:sz w:val="36"/>
      </w:rPr>
      <w:t>SVEUČILIŠTE U MOSTARU</w:t>
    </w:r>
  </w:p>
  <w:p w14:paraId="3872AB18" w14:textId="77777777" w:rsidR="00CB2B79" w:rsidRPr="00B51B16" w:rsidRDefault="00CB2B79" w:rsidP="00CB2B79">
    <w:pPr>
      <w:pStyle w:val="Zaglavlje"/>
      <w:jc w:val="center"/>
      <w:rPr>
        <w:rFonts w:ascii="Verdana" w:hAnsi="Verdana"/>
        <w:color w:val="E7E6E6" w:themeColor="background2"/>
        <w:sz w:val="48"/>
      </w:rPr>
    </w:pPr>
    <w:r w:rsidRPr="00B51B16">
      <w:rPr>
        <w:rFonts w:ascii="Verdana" w:hAnsi="Verdana"/>
        <w:b/>
        <w:bCs/>
        <w:sz w:val="48"/>
      </w:rPr>
      <w:t>STUDENTSKI ZBOR</w:t>
    </w:r>
  </w:p>
  <w:p w14:paraId="221A7DC7" w14:textId="77777777" w:rsidR="00CB2B79" w:rsidRDefault="00CB2B7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Odlomakpopisa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6C0"/>
    <w:rsid w:val="00005DD5"/>
    <w:rsid w:val="00095433"/>
    <w:rsid w:val="00110FF4"/>
    <w:rsid w:val="0016331A"/>
    <w:rsid w:val="001722C0"/>
    <w:rsid w:val="00211C33"/>
    <w:rsid w:val="002355E7"/>
    <w:rsid w:val="00251479"/>
    <w:rsid w:val="00293F9B"/>
    <w:rsid w:val="00295DF0"/>
    <w:rsid w:val="00427CCB"/>
    <w:rsid w:val="00466B67"/>
    <w:rsid w:val="004F1FBE"/>
    <w:rsid w:val="004F6745"/>
    <w:rsid w:val="00512D67"/>
    <w:rsid w:val="005B253C"/>
    <w:rsid w:val="0063410D"/>
    <w:rsid w:val="006E0D60"/>
    <w:rsid w:val="007C4B4D"/>
    <w:rsid w:val="00805F3A"/>
    <w:rsid w:val="00857557"/>
    <w:rsid w:val="008906C0"/>
    <w:rsid w:val="008937E1"/>
    <w:rsid w:val="008C7AF4"/>
    <w:rsid w:val="009C2EF4"/>
    <w:rsid w:val="00A338D1"/>
    <w:rsid w:val="00A73D53"/>
    <w:rsid w:val="00A81723"/>
    <w:rsid w:val="00B50C50"/>
    <w:rsid w:val="00BB40B8"/>
    <w:rsid w:val="00BF423F"/>
    <w:rsid w:val="00CA1E82"/>
    <w:rsid w:val="00CB0092"/>
    <w:rsid w:val="00CB2B79"/>
    <w:rsid w:val="00E116C4"/>
    <w:rsid w:val="00E851AC"/>
    <w:rsid w:val="00F171C4"/>
    <w:rsid w:val="00FF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E005EE"/>
  <w15:docId w15:val="{CB6A78F0-FB5F-4E3F-B72B-91F71DB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D53"/>
    <w:pPr>
      <w:spacing w:before="60" w:after="60" w:line="240" w:lineRule="auto"/>
      <w:ind w:left="72" w:right="72"/>
    </w:pPr>
    <w:rPr>
      <w:sz w:val="18"/>
      <w:szCs w:val="18"/>
    </w:rPr>
  </w:style>
  <w:style w:type="paragraph" w:styleId="Naslov1">
    <w:name w:val="heading 1"/>
    <w:basedOn w:val="Normal"/>
    <w:next w:val="Normal"/>
    <w:link w:val="Naslov1Char"/>
    <w:uiPriority w:val="1"/>
    <w:qFormat/>
    <w:rsid w:val="00A73D53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A73D53"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"/>
    <w:qFormat/>
    <w:rsid w:val="00A73D53"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"/>
    <w:rsid w:val="00A73D53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Podnaslov">
    <w:name w:val="Subtitle"/>
    <w:basedOn w:val="Normal"/>
    <w:next w:val="Normal"/>
    <w:link w:val="PodnaslovChar"/>
    <w:uiPriority w:val="1"/>
    <w:qFormat/>
    <w:rsid w:val="00A73D53"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"/>
    <w:rsid w:val="00A73D53"/>
    <w:rPr>
      <w:spacing w:val="15"/>
      <w:sz w:val="28"/>
      <w:szCs w:val="28"/>
    </w:rPr>
  </w:style>
  <w:style w:type="character" w:styleId="Tekstrezerviranogmjesta">
    <w:name w:val="Placeholder Text"/>
    <w:basedOn w:val="Zadanifontodlomka"/>
    <w:uiPriority w:val="99"/>
    <w:semiHidden/>
    <w:rsid w:val="00A73D53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1"/>
    <w:rsid w:val="00A73D53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Naslov2Char">
    <w:name w:val="Naslov 2 Char"/>
    <w:basedOn w:val="Zadanifontodlomka"/>
    <w:link w:val="Naslov2"/>
    <w:uiPriority w:val="1"/>
    <w:rsid w:val="00A73D53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Reetkatablice">
    <w:name w:val="Table Grid"/>
    <w:basedOn w:val="Obinatablica"/>
    <w:uiPriority w:val="39"/>
    <w:rsid w:val="00A7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A73D53"/>
    <w:pPr>
      <w:numPr>
        <w:numId w:val="1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06C0"/>
    <w:pPr>
      <w:spacing w:before="0" w:after="0"/>
    </w:pPr>
    <w:rPr>
      <w:rFonts w:ascii="Segoe UI" w:hAnsi="Segoe UI" w:cs="Segoe U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6C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CB2B79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B2B79"/>
    <w:rPr>
      <w:sz w:val="18"/>
      <w:szCs w:val="18"/>
    </w:rPr>
  </w:style>
  <w:style w:type="paragraph" w:styleId="Podnoje">
    <w:name w:val="footer"/>
    <w:basedOn w:val="Normal"/>
    <w:link w:val="PodnojeChar"/>
    <w:unhideWhenUsed/>
    <w:rsid w:val="00CB2B79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CB2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STUDENTSKI ZBOR SVEUČILIŠTA U MOSTARU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Korisnik</cp:lastModifiedBy>
  <cp:revision>5</cp:revision>
  <dcterms:created xsi:type="dcterms:W3CDTF">2023-01-23T11:26:00Z</dcterms:created>
  <dcterms:modified xsi:type="dcterms:W3CDTF">2025-03-12T10:21:00Z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